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5F49" w14:textId="3F74134D" w:rsidR="006D773E" w:rsidRPr="00DB7EEE" w:rsidRDefault="0003040B" w:rsidP="0003040B">
      <w:pPr>
        <w:pStyle w:val="Titel"/>
        <w:rPr>
          <w:lang w:val="fr-CH"/>
        </w:rPr>
      </w:pPr>
      <w:r w:rsidRPr="00DB7EEE">
        <w:rPr>
          <w:lang w:val="fr-CH"/>
        </w:rPr>
        <w:t>Description du rôle :</w:t>
      </w:r>
      <w:r w:rsidR="00DB7EEE" w:rsidRPr="00DB7EEE">
        <w:rPr>
          <w:lang w:val="fr-CH"/>
        </w:rPr>
        <w:t xml:space="preserve"> responsable</w:t>
      </w:r>
      <w:r w:rsidRPr="00DB7EEE">
        <w:rPr>
          <w:lang w:val="fr-CH"/>
        </w:rPr>
        <w:t xml:space="preserve"> </w:t>
      </w:r>
      <w:r w:rsidR="002D0327" w:rsidRPr="00DB7EEE">
        <w:rPr>
          <w:lang w:val="fr-CH"/>
        </w:rPr>
        <w:t xml:space="preserve">du marketing </w:t>
      </w:r>
      <w:r w:rsidR="00E7279C" w:rsidRPr="00DB7EEE">
        <w:rPr>
          <w:lang w:val="fr-CH"/>
        </w:rPr>
        <w:t>et du sponsoring</w:t>
      </w:r>
    </w:p>
    <w:p w14:paraId="7C10880E" w14:textId="70E57E0F" w:rsidR="0003040B" w:rsidRPr="00DB7EEE" w:rsidRDefault="00447EAB" w:rsidP="0003040B">
      <w:pPr>
        <w:pStyle w:val="berschrift1"/>
        <w:rPr>
          <w:lang w:val="fr-CH"/>
        </w:rPr>
      </w:pPr>
      <w:r w:rsidRPr="00DB7EEE">
        <w:rPr>
          <w:lang w:val="fr-CH"/>
        </w:rPr>
        <w:lastRenderedPageBreak/>
        <w:t xml:space="preserve">Membre du comité directeur </w:t>
      </w:r>
      <w:r w:rsidR="0003040B" w:rsidRPr="00DB7EEE">
        <w:rPr>
          <w:lang w:val="fr-CH"/>
        </w:rPr>
        <w:t xml:space="preserve">en charge </w:t>
      </w:r>
      <w:r w:rsidR="002D0327" w:rsidRPr="00DB7EEE">
        <w:rPr>
          <w:lang w:val="fr-CH"/>
        </w:rPr>
        <w:t xml:space="preserve">du marketing </w:t>
      </w:r>
      <w:r w:rsidR="003F5017" w:rsidRPr="00DB7EEE">
        <w:rPr>
          <w:lang w:val="fr-CH"/>
        </w:rPr>
        <w:t>et du sponsoring</w:t>
      </w:r>
    </w:p>
    <w:p w14:paraId="60FED0D0" w14:textId="380535DE" w:rsidR="0003040B" w:rsidRPr="00470A12" w:rsidRDefault="0003040B" w:rsidP="0003040B">
      <w:pPr>
        <w:pStyle w:val="berschrift2"/>
        <w:rPr>
          <w:lang w:val="de-CH"/>
        </w:rPr>
      </w:pPr>
      <w:proofErr w:type="spellStart"/>
      <w:r w:rsidRPr="00470A12">
        <w:rPr>
          <w:lang w:val="de-CH"/>
        </w:rPr>
        <w:t>Tâches</w:t>
      </w:r>
      <w:proofErr w:type="spellEnd"/>
    </w:p>
    <w:p w14:paraId="6BE6BC04" w14:textId="18A26D5B" w:rsidR="000862A8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Acquisition et suivi des sponsors</w:t>
      </w:r>
      <w:r w:rsidR="003F5017" w:rsidRPr="00DB7EEE">
        <w:rPr>
          <w:lang w:eastAsia="de-DE"/>
        </w:rPr>
        <w:t>.</w:t>
      </w:r>
    </w:p>
    <w:p w14:paraId="0DC7C43E" w14:textId="09749B60" w:rsidR="000862A8" w:rsidRPr="00DB7EEE" w:rsidRDefault="00F73785" w:rsidP="00742078">
      <w:pPr>
        <w:pStyle w:val="AufzhlungSV"/>
        <w:rPr>
          <w:lang w:eastAsia="de-DE"/>
        </w:rPr>
      </w:pPr>
      <w:r>
        <w:rPr>
          <w:lang w:eastAsia="de-DE"/>
        </w:rPr>
        <w:t>D</w:t>
      </w:r>
      <w:r w:rsidR="000862A8" w:rsidRPr="00DB7EEE">
        <w:rPr>
          <w:lang w:eastAsia="de-DE"/>
        </w:rPr>
        <w:t>éveloppement de la stratégie de sponsoring et de marketing de l'association régionale</w:t>
      </w:r>
      <w:r w:rsidR="003F5017" w:rsidRPr="00DB7EEE">
        <w:rPr>
          <w:lang w:eastAsia="de-DE"/>
        </w:rPr>
        <w:t>.</w:t>
      </w:r>
    </w:p>
    <w:p w14:paraId="43C02975" w14:textId="779F89A7" w:rsidR="000862A8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Élaboration de concepts/d'offres de sponsoring</w:t>
      </w:r>
      <w:r w:rsidR="003F5017" w:rsidRPr="00DB7EEE">
        <w:rPr>
          <w:lang w:eastAsia="de-DE"/>
        </w:rPr>
        <w:t>.</w:t>
      </w:r>
    </w:p>
    <w:p w14:paraId="3487E28D" w14:textId="18E6EB12" w:rsidR="001574B4" w:rsidRPr="00DB7EEE" w:rsidRDefault="001574B4" w:rsidP="001574B4">
      <w:pPr>
        <w:pStyle w:val="AufzhlungSV"/>
        <w:rPr>
          <w:lang w:eastAsia="de-DE"/>
        </w:rPr>
      </w:pPr>
      <w:r w:rsidRPr="00DB7EEE">
        <w:rPr>
          <w:lang w:eastAsia="de-DE"/>
        </w:rPr>
        <w:t>Développement et responsab</w:t>
      </w:r>
      <w:r w:rsidR="00E9194C">
        <w:rPr>
          <w:lang w:eastAsia="de-DE"/>
        </w:rPr>
        <w:t>le pour le</w:t>
      </w:r>
      <w:r w:rsidRPr="00DB7EEE">
        <w:rPr>
          <w:lang w:eastAsia="de-DE"/>
        </w:rPr>
        <w:t xml:space="preserve"> </w:t>
      </w:r>
      <w:proofErr w:type="spellStart"/>
      <w:r>
        <w:rPr>
          <w:lang w:eastAsia="de-DE"/>
        </w:rPr>
        <w:t>Corporate</w:t>
      </w:r>
      <w:proofErr w:type="spellEnd"/>
      <w:r>
        <w:rPr>
          <w:lang w:eastAsia="de-DE"/>
        </w:rPr>
        <w:t xml:space="preserve"> Design</w:t>
      </w:r>
      <w:r w:rsidRPr="00DB7EEE">
        <w:rPr>
          <w:lang w:eastAsia="de-DE"/>
        </w:rPr>
        <w:t xml:space="preserve"> de l'association régionale</w:t>
      </w:r>
    </w:p>
    <w:p w14:paraId="3E034A6A" w14:textId="6F014496" w:rsidR="000862A8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Organiser des rendez-vous avec les sponsors</w:t>
      </w:r>
      <w:r w:rsidR="003F5017" w:rsidRPr="00DB7EEE">
        <w:rPr>
          <w:lang w:eastAsia="de-DE"/>
        </w:rPr>
        <w:t>.</w:t>
      </w:r>
    </w:p>
    <w:p w14:paraId="1F4AA757" w14:textId="02704264" w:rsidR="000862A8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Coordination des négociations contractuelles avec les sponsors</w:t>
      </w:r>
      <w:r w:rsidR="003F5017" w:rsidRPr="00DB7EEE">
        <w:rPr>
          <w:lang w:eastAsia="de-DE"/>
        </w:rPr>
        <w:t>.</w:t>
      </w:r>
    </w:p>
    <w:p w14:paraId="0E027E7D" w14:textId="0702FB20" w:rsidR="000862A8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Planifi</w:t>
      </w:r>
      <w:r w:rsidR="00F73785">
        <w:rPr>
          <w:lang w:eastAsia="de-DE"/>
        </w:rPr>
        <w:t>cation</w:t>
      </w:r>
      <w:r w:rsidRPr="00DB7EEE">
        <w:rPr>
          <w:lang w:eastAsia="de-DE"/>
        </w:rPr>
        <w:t>/surveill</w:t>
      </w:r>
      <w:r w:rsidR="00F73785">
        <w:rPr>
          <w:lang w:eastAsia="de-DE"/>
        </w:rPr>
        <w:t xml:space="preserve">ance du </w:t>
      </w:r>
      <w:r w:rsidRPr="00DB7EEE">
        <w:rPr>
          <w:lang w:eastAsia="de-DE"/>
        </w:rPr>
        <w:t>budget sponsoring</w:t>
      </w:r>
      <w:r w:rsidR="003F5017" w:rsidRPr="00DB7EEE">
        <w:rPr>
          <w:lang w:eastAsia="de-DE"/>
        </w:rPr>
        <w:t>.</w:t>
      </w:r>
    </w:p>
    <w:p w14:paraId="10BB38A3" w14:textId="26E67E92" w:rsidR="000862A8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Mise en œuvre de mesures de contrôle du sponsoring</w:t>
      </w:r>
      <w:r w:rsidR="003F5017" w:rsidRPr="00DB7EEE">
        <w:rPr>
          <w:lang w:eastAsia="de-DE"/>
        </w:rPr>
        <w:t>.</w:t>
      </w:r>
    </w:p>
    <w:p w14:paraId="2D4E8BE9" w14:textId="74DE9886" w:rsidR="002903D4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>Création et gestion d'une base de données des sponsors</w:t>
      </w:r>
      <w:r w:rsidR="003F5017" w:rsidRPr="00DB7EEE">
        <w:rPr>
          <w:lang w:eastAsia="de-DE"/>
        </w:rPr>
        <w:t>.</w:t>
      </w:r>
    </w:p>
    <w:p w14:paraId="3CB04FBB" w14:textId="1E59F649" w:rsidR="0003040B" w:rsidRPr="00470A12" w:rsidRDefault="0003040B" w:rsidP="0003040B">
      <w:pPr>
        <w:pStyle w:val="berschrift2"/>
        <w:rPr>
          <w:lang w:val="de-CH"/>
        </w:rPr>
      </w:pPr>
      <w:r w:rsidRPr="00470A12">
        <w:rPr>
          <w:lang w:val="de-CH"/>
        </w:rPr>
        <w:t>Profil</w:t>
      </w:r>
    </w:p>
    <w:p w14:paraId="3E041558" w14:textId="66E606D1" w:rsidR="002903D4" w:rsidRPr="00DB7EEE" w:rsidRDefault="000862A8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 xml:space="preserve">Capable de passer de l'idée à la réalisation, autonome, proactif et </w:t>
      </w:r>
      <w:r w:rsidR="00F73785">
        <w:rPr>
          <w:lang w:eastAsia="de-DE"/>
        </w:rPr>
        <w:t>axé</w:t>
      </w:r>
      <w:r w:rsidRPr="00DB7EEE">
        <w:rPr>
          <w:lang w:eastAsia="de-DE"/>
        </w:rPr>
        <w:t xml:space="preserve"> vers les résultats</w:t>
      </w:r>
    </w:p>
    <w:p w14:paraId="66474B95" w14:textId="1D59DA67" w:rsidR="000862A8" w:rsidRPr="00DB7EEE" w:rsidRDefault="00BB180F" w:rsidP="00742078">
      <w:pPr>
        <w:pStyle w:val="AufzhlungSV"/>
        <w:rPr>
          <w:lang w:eastAsia="de-DE"/>
        </w:rPr>
      </w:pPr>
      <w:r w:rsidRPr="00DB7EEE">
        <w:rPr>
          <w:lang w:eastAsia="de-DE"/>
        </w:rPr>
        <w:t xml:space="preserve">Forte aptitude </w:t>
      </w:r>
      <w:r w:rsidRPr="00F73785">
        <w:rPr>
          <w:lang w:eastAsia="de-DE"/>
        </w:rPr>
        <w:t>communicative</w:t>
      </w:r>
      <w:r w:rsidR="00F73785">
        <w:rPr>
          <w:lang w:eastAsia="de-DE"/>
        </w:rPr>
        <w:t xml:space="preserve"> ainsi que </w:t>
      </w:r>
      <w:r w:rsidR="000862A8" w:rsidRPr="00DB7EEE">
        <w:rPr>
          <w:lang w:eastAsia="de-DE"/>
        </w:rPr>
        <w:t xml:space="preserve">la </w:t>
      </w:r>
      <w:r w:rsidR="00F73785">
        <w:rPr>
          <w:lang w:eastAsia="de-DE"/>
        </w:rPr>
        <w:t>c</w:t>
      </w:r>
      <w:r w:rsidR="00F73785" w:rsidRPr="00F73785">
        <w:rPr>
          <w:lang w:eastAsia="de-DE"/>
        </w:rPr>
        <w:t>apacité à négocier et force de persuasion</w:t>
      </w:r>
    </w:p>
    <w:p w14:paraId="4670101F" w14:textId="459C6B9D" w:rsidR="000862A8" w:rsidRPr="00DB7EEE" w:rsidRDefault="005E687F" w:rsidP="00742078">
      <w:pPr>
        <w:pStyle w:val="AufzhlungSV"/>
        <w:rPr>
          <w:lang w:eastAsia="de-DE"/>
        </w:rPr>
      </w:pPr>
      <w:r w:rsidRPr="005E687F">
        <w:rPr>
          <w:lang w:eastAsia="de-DE"/>
        </w:rPr>
        <w:t>Esprit d'équipe</w:t>
      </w:r>
      <w:r>
        <w:rPr>
          <w:lang w:eastAsia="de-DE"/>
        </w:rPr>
        <w:t xml:space="preserve"> </w:t>
      </w:r>
      <w:r w:rsidR="000862A8" w:rsidRPr="00DB7EEE">
        <w:rPr>
          <w:lang w:eastAsia="de-DE"/>
        </w:rPr>
        <w:t>avec la capacité de collaborer efficacement avec différentes parties prenantes</w:t>
      </w:r>
    </w:p>
    <w:p w14:paraId="55D207C1" w14:textId="67DFE42C" w:rsidR="0007044C" w:rsidRPr="00470A12" w:rsidRDefault="0007044C" w:rsidP="0007044C">
      <w:pPr>
        <w:pStyle w:val="berschrift2"/>
        <w:rPr>
          <w:lang w:val="de-CH"/>
        </w:rPr>
      </w:pPr>
      <w:proofErr w:type="spellStart"/>
      <w:r w:rsidRPr="00470A12">
        <w:rPr>
          <w:lang w:val="de-CH"/>
        </w:rPr>
        <w:t>Rôles</w:t>
      </w:r>
      <w:proofErr w:type="spellEnd"/>
      <w:r w:rsidRPr="00470A12">
        <w:rPr>
          <w:lang w:val="de-CH"/>
        </w:rPr>
        <w:t xml:space="preserve"> </w:t>
      </w:r>
      <w:r w:rsidR="00DB7EEE">
        <w:rPr>
          <w:lang w:val="de-CH"/>
        </w:rPr>
        <w:t>de</w:t>
      </w:r>
      <w:r w:rsidRPr="00470A12">
        <w:rPr>
          <w:lang w:val="de-CH"/>
        </w:rPr>
        <w:t xml:space="preserve"> Volley Manager</w:t>
      </w:r>
    </w:p>
    <w:p w14:paraId="207B8396" w14:textId="4622C325" w:rsidR="0007044C" w:rsidRPr="00470A12" w:rsidRDefault="000862A8" w:rsidP="00742078">
      <w:pPr>
        <w:pStyle w:val="AufzhlungSV"/>
        <w:rPr>
          <w:lang w:val="de-CH" w:eastAsia="de-DE"/>
        </w:rPr>
      </w:pPr>
      <w:r w:rsidRPr="00470A12">
        <w:rPr>
          <w:lang w:val="de-CH" w:eastAsia="de-DE"/>
        </w:rPr>
        <w:t>Marketing/Sponsoring</w:t>
      </w:r>
    </w:p>
    <w:p w14:paraId="2F843510" w14:textId="7DF47569" w:rsidR="00470A12" w:rsidRPr="00470A12" w:rsidRDefault="00470A12">
      <w:pPr>
        <w:spacing w:before="0" w:after="160" w:line="259" w:lineRule="auto"/>
        <w:rPr>
          <w:lang w:eastAsia="de-DE"/>
        </w:rPr>
      </w:pPr>
      <w:r w:rsidRPr="00470A12">
        <w:rPr>
          <w:lang w:eastAsia="de-DE"/>
        </w:rPr>
        <w:br w:type="page"/>
      </w:r>
    </w:p>
    <w:p w14:paraId="26492BBE" w14:textId="3436BD43" w:rsidR="00470A12" w:rsidRPr="00DB7EEE" w:rsidRDefault="00470A12" w:rsidP="00470A12">
      <w:pPr>
        <w:pStyle w:val="Titel"/>
        <w:rPr>
          <w:lang w:val="fr-CH" w:eastAsia="de-DE"/>
        </w:rPr>
      </w:pPr>
      <w:r w:rsidRPr="00DB7EEE">
        <w:rPr>
          <w:lang w:val="fr-CH" w:eastAsia="de-DE"/>
        </w:rPr>
        <w:lastRenderedPageBreak/>
        <w:t>Responsable</w:t>
      </w:r>
      <w:r w:rsidR="00DB7EEE">
        <w:rPr>
          <w:lang w:val="fr-CH" w:eastAsia="de-DE"/>
        </w:rPr>
        <w:t xml:space="preserve"> du </w:t>
      </w:r>
      <w:r w:rsidRPr="00DB7EEE">
        <w:rPr>
          <w:lang w:val="fr-CH" w:eastAsia="de-DE"/>
        </w:rPr>
        <w:t xml:space="preserve">marketing </w:t>
      </w:r>
      <w:r w:rsidR="003F5017" w:rsidRPr="00DB7EEE">
        <w:rPr>
          <w:lang w:val="fr-CH" w:eastAsia="de-DE"/>
        </w:rPr>
        <w:t>&amp; sponsoring</w:t>
      </w:r>
      <w:r w:rsidR="00DB7EEE">
        <w:rPr>
          <w:lang w:val="fr-CH" w:eastAsia="de-DE"/>
        </w:rPr>
        <w:t xml:space="preserve"> </w:t>
      </w:r>
      <w:r w:rsidR="005B1943" w:rsidRPr="00DB7EEE">
        <w:rPr>
          <w:lang w:val="fr-CH" w:eastAsia="de-DE"/>
        </w:rPr>
        <w:t>de l'</w:t>
      </w:r>
      <w:r w:rsidRPr="00DB7EEE">
        <w:rPr>
          <w:lang w:val="fr-CH" w:eastAsia="de-DE"/>
        </w:rPr>
        <w:t>association régionale de volleyball</w:t>
      </w:r>
    </w:p>
    <w:p w14:paraId="2FF97A21" w14:textId="47A41234" w:rsidR="00470A12" w:rsidRPr="00DB7EEE" w:rsidRDefault="00DB7EEE" w:rsidP="00470A12">
      <w:pPr>
        <w:rPr>
          <w:b/>
          <w:lang w:val="fr-CH" w:eastAsia="de-DE"/>
        </w:rPr>
      </w:pPr>
      <w:r>
        <w:rPr>
          <w:b/>
          <w:lang w:val="fr-CH" w:eastAsia="de-DE"/>
        </w:rPr>
        <w:t>Poste</w:t>
      </w:r>
      <w:r w:rsidR="00470A12" w:rsidRPr="00DB7EEE">
        <w:rPr>
          <w:b/>
          <w:lang w:val="fr-CH" w:eastAsia="de-DE"/>
        </w:rPr>
        <w:t xml:space="preserve"> : membre bénévole du comité directeur - responsable du marketing</w:t>
      </w:r>
      <w:r w:rsidR="00786D9F">
        <w:rPr>
          <w:b/>
          <w:lang w:val="fr-CH" w:eastAsia="de-DE"/>
        </w:rPr>
        <w:t xml:space="preserve"> et du sponsoring</w:t>
      </w:r>
    </w:p>
    <w:p w14:paraId="270A56D6" w14:textId="72D96F9C" w:rsidR="00470A12" w:rsidRPr="00DB7EEE" w:rsidRDefault="00470A12" w:rsidP="00470A12">
      <w:pPr>
        <w:rPr>
          <w:b/>
          <w:lang w:val="fr-CH" w:eastAsia="de-DE"/>
        </w:rPr>
      </w:pPr>
      <w:r w:rsidRPr="00DB7EEE">
        <w:rPr>
          <w:b/>
          <w:lang w:val="fr-CH" w:eastAsia="de-DE"/>
        </w:rPr>
        <w:t>Lieu : [association régionale] (travail flexible, rendez-vous ponctuels sur place)</w:t>
      </w:r>
    </w:p>
    <w:p w14:paraId="5EAD1406" w14:textId="36E9ACFE" w:rsidR="00470A12" w:rsidRPr="00DB7EEE" w:rsidRDefault="00470A12" w:rsidP="00470A12">
      <w:pPr>
        <w:rPr>
          <w:lang w:val="fr-CH" w:eastAsia="de-DE"/>
        </w:rPr>
      </w:pPr>
      <w:r w:rsidRPr="00DB7EEE">
        <w:rPr>
          <w:lang w:val="fr-CH" w:eastAsia="de-DE"/>
        </w:rPr>
        <w:t xml:space="preserve">En tant que responsable du marketing, tu es chargé(e) des activités </w:t>
      </w:r>
      <w:r w:rsidR="00786D9F">
        <w:rPr>
          <w:lang w:val="fr-CH" w:eastAsia="de-DE"/>
        </w:rPr>
        <w:t>du</w:t>
      </w:r>
      <w:r w:rsidRPr="00DB7EEE">
        <w:rPr>
          <w:lang w:val="fr-CH" w:eastAsia="de-DE"/>
        </w:rPr>
        <w:t xml:space="preserve"> sponsoring et d</w:t>
      </w:r>
      <w:r w:rsidR="00786D9F">
        <w:rPr>
          <w:lang w:val="fr-CH" w:eastAsia="de-DE"/>
        </w:rPr>
        <w:t>u</w:t>
      </w:r>
      <w:r w:rsidRPr="00DB7EEE">
        <w:rPr>
          <w:lang w:val="fr-CH" w:eastAsia="de-DE"/>
        </w:rPr>
        <w:t xml:space="preserve"> marketing de l'association régionale. Ta tâche consiste à renforcer financièrement l'association et à la rendre visible grâce à des stratégies ciblées. Tu acquiers et gères des sponsors, développes des concepts et contribues par ton travail de manière essentielle à la promotion durable du volleyball dans la région.</w:t>
      </w:r>
    </w:p>
    <w:p w14:paraId="28428E34" w14:textId="486DF53F" w:rsidR="00470A12" w:rsidRPr="00470A12" w:rsidRDefault="00470A12" w:rsidP="00470A12">
      <w:pPr>
        <w:pStyle w:val="berschrift2"/>
        <w:rPr>
          <w:lang w:val="de-CH"/>
        </w:rPr>
      </w:pPr>
      <w:proofErr w:type="spellStart"/>
      <w:r w:rsidRPr="00470A12">
        <w:rPr>
          <w:lang w:val="de-CH"/>
        </w:rPr>
        <w:t>Tes</w:t>
      </w:r>
      <w:proofErr w:type="spellEnd"/>
      <w:r w:rsidRPr="00470A12">
        <w:rPr>
          <w:lang w:val="de-CH"/>
        </w:rPr>
        <w:t xml:space="preserve"> </w:t>
      </w:r>
      <w:proofErr w:type="spellStart"/>
      <w:r w:rsidRPr="00470A12">
        <w:rPr>
          <w:lang w:val="de-CH"/>
        </w:rPr>
        <w:t>tâches</w:t>
      </w:r>
      <w:proofErr w:type="spellEnd"/>
      <w:r w:rsidRPr="00470A12">
        <w:rPr>
          <w:lang w:val="de-CH"/>
        </w:rPr>
        <w:t xml:space="preserve"> </w:t>
      </w:r>
      <w:proofErr w:type="spellStart"/>
      <w:r w:rsidRPr="00470A12">
        <w:rPr>
          <w:lang w:val="de-CH"/>
        </w:rPr>
        <w:t>principales</w:t>
      </w:r>
      <w:proofErr w:type="spellEnd"/>
      <w:r w:rsidRPr="00470A12">
        <w:rPr>
          <w:lang w:val="de-CH"/>
        </w:rPr>
        <w:t>:</w:t>
      </w:r>
    </w:p>
    <w:p w14:paraId="104BCC0F" w14:textId="023705DC" w:rsidR="00470A12" w:rsidRPr="00DB7EEE" w:rsidRDefault="00470A12" w:rsidP="00470A12">
      <w:pPr>
        <w:pStyle w:val="AufzhlungSV"/>
        <w:rPr>
          <w:lang w:eastAsia="de-DE"/>
        </w:rPr>
      </w:pPr>
      <w:r w:rsidRPr="00DB7EEE">
        <w:rPr>
          <w:lang w:eastAsia="de-DE"/>
        </w:rPr>
        <w:t xml:space="preserve">Sponsoring et </w:t>
      </w:r>
      <w:r w:rsidR="00786D9F" w:rsidRPr="00786D9F">
        <w:rPr>
          <w:lang w:eastAsia="de-DE"/>
        </w:rPr>
        <w:t>gestion des partenaires</w:t>
      </w:r>
      <w:r w:rsidRPr="00DB7EEE">
        <w:rPr>
          <w:lang w:eastAsia="de-DE"/>
        </w:rPr>
        <w:t>:</w:t>
      </w:r>
    </w:p>
    <w:p w14:paraId="1E419968" w14:textId="4CBDAC2D" w:rsidR="00470A12" w:rsidRPr="00DB7EEE" w:rsidRDefault="00470A12" w:rsidP="00470A12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>Acquisition et suivi des sponsors.</w:t>
      </w:r>
    </w:p>
    <w:p w14:paraId="55A6FA6E" w14:textId="7E1D6BD5" w:rsidR="00470A12" w:rsidRPr="00DB7EEE" w:rsidRDefault="00470A12" w:rsidP="00470A12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>Création et gestion d'une base de données des sponsors.</w:t>
      </w:r>
    </w:p>
    <w:p w14:paraId="01E22B07" w14:textId="7A723F37" w:rsidR="00470A12" w:rsidRPr="00DB7EEE" w:rsidRDefault="00470A12" w:rsidP="00470A12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 xml:space="preserve">Planification et réalisation de rendez-vous avec </w:t>
      </w:r>
      <w:r w:rsidR="00786D9F">
        <w:rPr>
          <w:lang w:eastAsia="de-DE"/>
        </w:rPr>
        <w:t>les</w:t>
      </w:r>
      <w:r w:rsidRPr="00DB7EEE">
        <w:rPr>
          <w:lang w:eastAsia="de-DE"/>
        </w:rPr>
        <w:t xml:space="preserve"> sponsors et négociations de contrats.</w:t>
      </w:r>
    </w:p>
    <w:p w14:paraId="008EEF23" w14:textId="3D664EB9" w:rsidR="00470A12" w:rsidRPr="00470A12" w:rsidRDefault="00470A12" w:rsidP="00470A12">
      <w:pPr>
        <w:pStyle w:val="AufzhlungSV"/>
        <w:rPr>
          <w:lang w:val="de-CH" w:eastAsia="de-DE"/>
        </w:rPr>
      </w:pPr>
      <w:proofErr w:type="spellStart"/>
      <w:r w:rsidRPr="00470A12">
        <w:rPr>
          <w:lang w:val="de-CH" w:eastAsia="de-DE"/>
        </w:rPr>
        <w:t>Planification</w:t>
      </w:r>
      <w:proofErr w:type="spellEnd"/>
      <w:r w:rsidRPr="00470A12">
        <w:rPr>
          <w:lang w:val="de-CH" w:eastAsia="de-DE"/>
        </w:rPr>
        <w:t xml:space="preserve"> </w:t>
      </w:r>
      <w:proofErr w:type="spellStart"/>
      <w:r w:rsidRPr="00470A12">
        <w:rPr>
          <w:lang w:val="de-CH" w:eastAsia="de-DE"/>
        </w:rPr>
        <w:t>stratégique</w:t>
      </w:r>
      <w:proofErr w:type="spellEnd"/>
      <w:r w:rsidRPr="00470A12">
        <w:rPr>
          <w:lang w:val="de-CH" w:eastAsia="de-DE"/>
        </w:rPr>
        <w:t>:</w:t>
      </w:r>
    </w:p>
    <w:p w14:paraId="6090ED39" w14:textId="209033DC" w:rsidR="00470A12" w:rsidRPr="00DB7EEE" w:rsidRDefault="00786D9F" w:rsidP="00470A12">
      <w:pPr>
        <w:pStyle w:val="AufzhlungSV"/>
        <w:numPr>
          <w:ilvl w:val="1"/>
          <w:numId w:val="1"/>
        </w:numPr>
        <w:rPr>
          <w:lang w:eastAsia="de-DE"/>
        </w:rPr>
      </w:pPr>
      <w:r>
        <w:rPr>
          <w:lang w:eastAsia="de-DE"/>
        </w:rPr>
        <w:t>D</w:t>
      </w:r>
      <w:r w:rsidR="00470A12" w:rsidRPr="00DB7EEE">
        <w:rPr>
          <w:lang w:eastAsia="de-DE"/>
        </w:rPr>
        <w:t xml:space="preserve">éveloppement </w:t>
      </w:r>
      <w:r>
        <w:rPr>
          <w:lang w:eastAsia="de-DE"/>
        </w:rPr>
        <w:t>de la</w:t>
      </w:r>
      <w:r w:rsidR="00470A12" w:rsidRPr="00DB7EEE">
        <w:rPr>
          <w:lang w:eastAsia="de-DE"/>
        </w:rPr>
        <w:t xml:space="preserve"> stratégie de sponsoring et d</w:t>
      </w:r>
      <w:r w:rsidR="00BB180F">
        <w:rPr>
          <w:lang w:eastAsia="de-DE"/>
        </w:rPr>
        <w:t>u</w:t>
      </w:r>
      <w:r w:rsidR="00470A12" w:rsidRPr="00DB7EEE">
        <w:rPr>
          <w:lang w:eastAsia="de-DE"/>
        </w:rPr>
        <w:t xml:space="preserve"> marketing de l'association régionale.</w:t>
      </w:r>
    </w:p>
    <w:p w14:paraId="32E99EB3" w14:textId="4D588681" w:rsidR="00470A12" w:rsidRPr="00DB7EEE" w:rsidRDefault="00470A12" w:rsidP="00470A12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>Élaboration de concepts et d'offres de sponsoring.</w:t>
      </w:r>
    </w:p>
    <w:p w14:paraId="7CE426AE" w14:textId="4AFBB522" w:rsidR="00423F98" w:rsidRDefault="00BB180F" w:rsidP="00423F98">
      <w:pPr>
        <w:pStyle w:val="AufzhlungSV"/>
        <w:rPr>
          <w:lang w:eastAsia="de-DE"/>
        </w:rPr>
      </w:pPr>
      <w:proofErr w:type="spellStart"/>
      <w:r>
        <w:rPr>
          <w:lang w:eastAsia="de-DE"/>
        </w:rPr>
        <w:t>Corporate</w:t>
      </w:r>
      <w:proofErr w:type="spellEnd"/>
      <w:r>
        <w:rPr>
          <w:lang w:eastAsia="de-DE"/>
        </w:rPr>
        <w:t xml:space="preserve"> Design</w:t>
      </w:r>
      <w:r w:rsidR="00E9194C">
        <w:rPr>
          <w:lang w:eastAsia="de-DE"/>
        </w:rPr>
        <w:t>:</w:t>
      </w:r>
    </w:p>
    <w:p w14:paraId="1B41100C" w14:textId="76E555D3" w:rsidR="00423F98" w:rsidRPr="00DB7EEE" w:rsidRDefault="00423F98" w:rsidP="00423F98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 xml:space="preserve">Développement de modèles dans l'esprit du </w:t>
      </w:r>
      <w:proofErr w:type="spellStart"/>
      <w:r w:rsidRPr="00DB7EEE">
        <w:rPr>
          <w:lang w:eastAsia="de-DE"/>
        </w:rPr>
        <w:t>Corporate</w:t>
      </w:r>
      <w:proofErr w:type="spellEnd"/>
      <w:r w:rsidRPr="00DB7EEE">
        <w:rPr>
          <w:lang w:eastAsia="de-DE"/>
        </w:rPr>
        <w:t xml:space="preserve"> Design</w:t>
      </w:r>
    </w:p>
    <w:p w14:paraId="691ECA47" w14:textId="0FA26EC0" w:rsidR="00423F98" w:rsidRPr="00DB7EEE" w:rsidRDefault="00423F98" w:rsidP="00423F98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>Développer et définir l'</w:t>
      </w:r>
      <w:r w:rsidR="00BB180F">
        <w:rPr>
          <w:lang w:eastAsia="de-DE"/>
        </w:rPr>
        <w:t>a</w:t>
      </w:r>
      <w:r w:rsidR="00BB180F" w:rsidRPr="00BB180F">
        <w:rPr>
          <w:lang w:eastAsia="de-DE"/>
        </w:rPr>
        <w:t>pparition</w:t>
      </w:r>
      <w:r w:rsidRPr="00DB7EEE">
        <w:rPr>
          <w:lang w:eastAsia="de-DE"/>
        </w:rPr>
        <w:t xml:space="preserve"> de l'association régionale dans la </w:t>
      </w:r>
      <w:proofErr w:type="spellStart"/>
      <w:r w:rsidRPr="00DB7EEE">
        <w:rPr>
          <w:lang w:eastAsia="de-DE"/>
        </w:rPr>
        <w:t>Corporate</w:t>
      </w:r>
      <w:proofErr w:type="spellEnd"/>
      <w:r w:rsidRPr="00DB7EEE">
        <w:rPr>
          <w:lang w:eastAsia="de-DE"/>
        </w:rPr>
        <w:t xml:space="preserve"> Identity</w:t>
      </w:r>
    </w:p>
    <w:p w14:paraId="2E1F03C2" w14:textId="31EFD05F" w:rsidR="00470A12" w:rsidRPr="00470A12" w:rsidRDefault="00470A12" w:rsidP="00470A12">
      <w:pPr>
        <w:pStyle w:val="AufzhlungSV"/>
        <w:rPr>
          <w:lang w:val="de-CH" w:eastAsia="de-DE"/>
        </w:rPr>
      </w:pPr>
      <w:r w:rsidRPr="00470A12">
        <w:rPr>
          <w:lang w:val="de-CH" w:eastAsia="de-DE"/>
        </w:rPr>
        <w:t xml:space="preserve">Budget et </w:t>
      </w:r>
      <w:proofErr w:type="spellStart"/>
      <w:r w:rsidRPr="00470A12">
        <w:rPr>
          <w:lang w:val="de-CH" w:eastAsia="de-DE"/>
        </w:rPr>
        <w:t>contrôle</w:t>
      </w:r>
      <w:proofErr w:type="spellEnd"/>
      <w:r w:rsidRPr="00470A12">
        <w:rPr>
          <w:lang w:val="de-CH" w:eastAsia="de-DE"/>
        </w:rPr>
        <w:t>:</w:t>
      </w:r>
    </w:p>
    <w:p w14:paraId="07993262" w14:textId="708535FA" w:rsidR="00470A12" w:rsidRPr="00DB7EEE" w:rsidRDefault="00470A12" w:rsidP="00470A12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 xml:space="preserve">Planification et </w:t>
      </w:r>
      <w:r w:rsidR="00BB180F" w:rsidRPr="00BB180F">
        <w:rPr>
          <w:lang w:eastAsia="de-DE"/>
        </w:rPr>
        <w:t xml:space="preserve">surveillance </w:t>
      </w:r>
      <w:r w:rsidRPr="00DB7EEE">
        <w:rPr>
          <w:lang w:eastAsia="de-DE"/>
        </w:rPr>
        <w:t>du budget de sponsoring.</w:t>
      </w:r>
    </w:p>
    <w:p w14:paraId="2FF46A1C" w14:textId="75DEBB4B" w:rsidR="00470A12" w:rsidRPr="00DB7EEE" w:rsidRDefault="00470A12" w:rsidP="00470A12">
      <w:pPr>
        <w:pStyle w:val="AufzhlungSV"/>
        <w:numPr>
          <w:ilvl w:val="1"/>
          <w:numId w:val="1"/>
        </w:numPr>
        <w:rPr>
          <w:lang w:eastAsia="de-DE"/>
        </w:rPr>
      </w:pPr>
      <w:r w:rsidRPr="00DB7EEE">
        <w:rPr>
          <w:lang w:eastAsia="de-DE"/>
        </w:rPr>
        <w:t>Mise en œuvre de mesures de contrôle du sponsoring pour garantir la réalisation des objectifs.</w:t>
      </w:r>
    </w:p>
    <w:p w14:paraId="316969DF" w14:textId="745534B3" w:rsidR="00470A12" w:rsidRPr="00470A12" w:rsidRDefault="00470A12" w:rsidP="00470A12">
      <w:pPr>
        <w:pStyle w:val="berschrift2"/>
        <w:rPr>
          <w:lang w:val="de-CH"/>
        </w:rPr>
      </w:pPr>
      <w:r w:rsidRPr="00470A12">
        <w:rPr>
          <w:lang w:val="de-CH"/>
        </w:rPr>
        <w:t xml:space="preserve">Ton </w:t>
      </w:r>
      <w:proofErr w:type="spellStart"/>
      <w:r w:rsidRPr="00470A12">
        <w:rPr>
          <w:lang w:val="de-CH"/>
        </w:rPr>
        <w:t>profil</w:t>
      </w:r>
      <w:proofErr w:type="spellEnd"/>
    </w:p>
    <w:p w14:paraId="77057CBC" w14:textId="6DD4DF89" w:rsidR="00470A12" w:rsidRPr="00470A12" w:rsidRDefault="00470A12" w:rsidP="00470A12">
      <w:pPr>
        <w:pStyle w:val="berschrift3"/>
        <w:rPr>
          <w:lang w:val="de-CH"/>
        </w:rPr>
      </w:pPr>
      <w:proofErr w:type="spellStart"/>
      <w:r w:rsidRPr="00470A12">
        <w:rPr>
          <w:lang w:val="de-CH"/>
        </w:rPr>
        <w:t>Qualifications</w:t>
      </w:r>
      <w:proofErr w:type="spellEnd"/>
      <w:r w:rsidRPr="00470A12">
        <w:rPr>
          <w:lang w:val="de-CH"/>
        </w:rPr>
        <w:t xml:space="preserve"> </w:t>
      </w:r>
      <w:proofErr w:type="spellStart"/>
      <w:r w:rsidRPr="00470A12">
        <w:rPr>
          <w:lang w:val="de-CH"/>
        </w:rPr>
        <w:t>professionnelles</w:t>
      </w:r>
      <w:proofErr w:type="spellEnd"/>
      <w:r w:rsidRPr="00470A12">
        <w:rPr>
          <w:lang w:val="de-CH"/>
        </w:rPr>
        <w:t>:</w:t>
      </w:r>
    </w:p>
    <w:p w14:paraId="1646FCFA" w14:textId="60E9520F" w:rsidR="00470A12" w:rsidRPr="00DB7EEE" w:rsidRDefault="00470A12" w:rsidP="00470A12">
      <w:pPr>
        <w:pStyle w:val="AufzhlungSV"/>
        <w:rPr>
          <w:lang w:eastAsia="de-DE"/>
        </w:rPr>
      </w:pPr>
      <w:r w:rsidRPr="00DB7EEE">
        <w:rPr>
          <w:lang w:eastAsia="de-DE"/>
        </w:rPr>
        <w:t>Une expérience dans le domaine du marketing, du sponsoring ou de la vente est un atout.</w:t>
      </w:r>
    </w:p>
    <w:p w14:paraId="3C63D04C" w14:textId="1A998FB5" w:rsidR="00470A12" w:rsidRPr="00DB7EEE" w:rsidRDefault="00470A12" w:rsidP="00470A12">
      <w:pPr>
        <w:pStyle w:val="AufzhlungSV"/>
        <w:rPr>
          <w:lang w:eastAsia="de-DE"/>
        </w:rPr>
      </w:pPr>
      <w:r w:rsidRPr="00DB7EEE">
        <w:rPr>
          <w:lang w:eastAsia="de-DE"/>
        </w:rPr>
        <w:t>Forte aptitude à la communication et à la négociation.</w:t>
      </w:r>
    </w:p>
    <w:p w14:paraId="55DA529B" w14:textId="1A908E59" w:rsidR="00470A12" w:rsidRPr="00470A12" w:rsidRDefault="00470A12" w:rsidP="00470A12">
      <w:pPr>
        <w:pStyle w:val="berschrift3"/>
        <w:rPr>
          <w:lang w:val="de-CH"/>
        </w:rPr>
      </w:pPr>
      <w:proofErr w:type="spellStart"/>
      <w:r w:rsidRPr="00470A12">
        <w:rPr>
          <w:lang w:val="de-CH"/>
        </w:rPr>
        <w:t>Caractéristiques</w:t>
      </w:r>
      <w:proofErr w:type="spellEnd"/>
      <w:r w:rsidRPr="00470A12">
        <w:rPr>
          <w:lang w:val="de-CH"/>
        </w:rPr>
        <w:t xml:space="preserve"> </w:t>
      </w:r>
      <w:proofErr w:type="spellStart"/>
      <w:r w:rsidRPr="00470A12">
        <w:rPr>
          <w:lang w:val="de-CH"/>
        </w:rPr>
        <w:t>personnelles</w:t>
      </w:r>
      <w:proofErr w:type="spellEnd"/>
      <w:r w:rsidRPr="00470A12">
        <w:rPr>
          <w:lang w:val="de-CH"/>
        </w:rPr>
        <w:t>:</w:t>
      </w:r>
    </w:p>
    <w:p w14:paraId="1798A3CA" w14:textId="491C166D" w:rsidR="00470A12" w:rsidRPr="00DB7EEE" w:rsidRDefault="00470A12" w:rsidP="00470A12">
      <w:pPr>
        <w:pStyle w:val="AufzhlungSV"/>
        <w:rPr>
          <w:lang w:eastAsia="de-DE"/>
        </w:rPr>
      </w:pPr>
      <w:r w:rsidRPr="00DB7EEE">
        <w:rPr>
          <w:lang w:eastAsia="de-DE"/>
        </w:rPr>
        <w:t>Une forte capacité de mise en œuvre d</w:t>
      </w:r>
      <w:r w:rsidR="00BB180F">
        <w:rPr>
          <w:lang w:eastAsia="de-DE"/>
        </w:rPr>
        <w:t xml:space="preserve">’une </w:t>
      </w:r>
      <w:r w:rsidRPr="00DB7EEE">
        <w:rPr>
          <w:lang w:eastAsia="de-DE"/>
        </w:rPr>
        <w:t>idée à la réalisation.</w:t>
      </w:r>
    </w:p>
    <w:p w14:paraId="55D039E6" w14:textId="51642FCD" w:rsidR="00470A12" w:rsidRPr="00DB7EEE" w:rsidRDefault="00BB180F" w:rsidP="00470A12">
      <w:pPr>
        <w:pStyle w:val="AufzhlungSV"/>
        <w:rPr>
          <w:lang w:eastAsia="de-DE"/>
        </w:rPr>
      </w:pPr>
      <w:r w:rsidRPr="00BB180F">
        <w:rPr>
          <w:lang w:eastAsia="de-DE"/>
        </w:rPr>
        <w:t>Indépendant</w:t>
      </w:r>
      <w:r w:rsidR="00470A12" w:rsidRPr="00DB7EEE">
        <w:rPr>
          <w:lang w:eastAsia="de-DE"/>
        </w:rPr>
        <w:t>, proactif et orienté vers les résultats.</w:t>
      </w:r>
    </w:p>
    <w:p w14:paraId="2AAFD921" w14:textId="74F354EC" w:rsidR="00470A12" w:rsidRDefault="00BB180F" w:rsidP="00470A12">
      <w:pPr>
        <w:pStyle w:val="AufzhlungSV"/>
        <w:rPr>
          <w:lang w:eastAsia="de-DE"/>
        </w:rPr>
      </w:pPr>
      <w:r w:rsidRPr="00BB180F">
        <w:rPr>
          <w:lang w:eastAsia="de-DE"/>
        </w:rPr>
        <w:t xml:space="preserve">Esprit d'équipe </w:t>
      </w:r>
      <w:r w:rsidR="00470A12" w:rsidRPr="00DB7EEE">
        <w:rPr>
          <w:lang w:eastAsia="de-DE"/>
        </w:rPr>
        <w:t>avec la capacité de collaborer efficacement avec différentes parties prenantes.</w:t>
      </w:r>
    </w:p>
    <w:p w14:paraId="0A91DBCC" w14:textId="18A9D543" w:rsidR="00053082" w:rsidRPr="00DB7EEE" w:rsidRDefault="00053082" w:rsidP="00470A12">
      <w:pPr>
        <w:pStyle w:val="AufzhlungSV"/>
        <w:rPr>
          <w:lang w:eastAsia="de-DE"/>
        </w:rPr>
      </w:pPr>
      <w:r w:rsidRPr="00961389">
        <w:t xml:space="preserve">Avoir </w:t>
      </w:r>
      <w:r w:rsidRPr="00C77D47">
        <w:t>plaisir du travail bénévole</w:t>
      </w:r>
      <w:r w:rsidRPr="00C77D47" w:rsidDel="00C77D47">
        <w:t xml:space="preserve"> </w:t>
      </w:r>
      <w:r w:rsidRPr="00961389">
        <w:t>et de la collaboration avec une équipe engagée.</w:t>
      </w:r>
    </w:p>
    <w:p w14:paraId="7E0A998A" w14:textId="20AEED52" w:rsidR="00470A12" w:rsidRPr="00470A12" w:rsidRDefault="00D679F3" w:rsidP="00470A12">
      <w:pPr>
        <w:pStyle w:val="berschrift2"/>
        <w:rPr>
          <w:lang w:val="de-CH"/>
        </w:rPr>
      </w:pPr>
      <w:r w:rsidRPr="00D679F3">
        <w:rPr>
          <w:lang w:val="de-CH"/>
        </w:rPr>
        <w:t xml:space="preserve">Volume </w:t>
      </w:r>
      <w:proofErr w:type="spellStart"/>
      <w:r w:rsidRPr="00D679F3">
        <w:rPr>
          <w:lang w:val="de-CH"/>
        </w:rPr>
        <w:t>horaire</w:t>
      </w:r>
      <w:proofErr w:type="spellEnd"/>
      <w:r>
        <w:rPr>
          <w:lang w:val="de-CH"/>
        </w:rPr>
        <w:t xml:space="preserve"> </w:t>
      </w:r>
      <w:r w:rsidR="00BB180F" w:rsidRPr="00470A12">
        <w:rPr>
          <w:lang w:val="de-CH"/>
        </w:rPr>
        <w:t>:</w:t>
      </w:r>
    </w:p>
    <w:p w14:paraId="37CFEF59" w14:textId="28C51744" w:rsidR="00470A12" w:rsidRPr="00DB7EEE" w:rsidRDefault="00470A12" w:rsidP="00470A12">
      <w:pPr>
        <w:pStyle w:val="AufzhlungSV"/>
      </w:pPr>
      <w:r w:rsidRPr="00DB7EEE">
        <w:t>Participation aux réunions du comité directeur (dates à convenir).</w:t>
      </w:r>
    </w:p>
    <w:p w14:paraId="17B69698" w14:textId="77777777" w:rsidR="00470A12" w:rsidRPr="00DB7EEE" w:rsidRDefault="00470A12" w:rsidP="00470A12">
      <w:pPr>
        <w:pStyle w:val="AufzhlungSV"/>
      </w:pPr>
      <w:r w:rsidRPr="00DB7EEE">
        <w:t>Rendez-vous de prospection et de suivi avec les sponsors selon les besoins.</w:t>
      </w:r>
    </w:p>
    <w:p w14:paraId="09914FDF" w14:textId="52BBF64C" w:rsidR="00470A12" w:rsidRPr="00DB7EEE" w:rsidRDefault="00470A12" w:rsidP="00470A12">
      <w:pPr>
        <w:pStyle w:val="AufzhlungSV"/>
      </w:pPr>
      <w:r w:rsidRPr="00DB7EEE">
        <w:t>Maintenir et actualiser en permanence la base de données des sponsors.</w:t>
      </w:r>
    </w:p>
    <w:sectPr w:rsidR="00470A12" w:rsidRPr="00DB7EE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8B0D" w14:textId="77777777" w:rsidR="0003040B" w:rsidRDefault="0003040B" w:rsidP="00804A11">
      <w:pPr>
        <w:spacing w:before="0" w:after="0" w:line="240" w:lineRule="auto"/>
      </w:pPr>
      <w:r>
        <w:separator/>
      </w:r>
    </w:p>
  </w:endnote>
  <w:endnote w:type="continuationSeparator" w:id="0">
    <w:p w14:paraId="52475C73" w14:textId="77777777" w:rsidR="0003040B" w:rsidRDefault="0003040B" w:rsidP="00804A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BFBFBF" w:themeColor="background1" w:themeShade="BF"/>
        <w:szCs w:val="18"/>
      </w:rPr>
      <w:id w:val="-550613303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108CC" w14:textId="77777777" w:rsidR="00804A11" w:rsidRPr="007F5A19" w:rsidRDefault="00804A11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  <w:p w14:paraId="2A6B312F" w14:textId="77777777" w:rsidR="00804A11" w:rsidRPr="004C3AD9" w:rsidRDefault="00804A11" w:rsidP="00804A11">
            <w:pPr>
              <w:pStyle w:val="Untertitel"/>
              <w:pBdr>
                <w:bottom w:val="single" w:sz="4" w:space="1" w:color="BFBFBF" w:themeColor="background1" w:themeShade="BF"/>
              </w:pBdr>
            </w:pPr>
          </w:p>
          <w:p w14:paraId="6D4A9EF4" w14:textId="77777777" w:rsidR="00804A11" w:rsidRPr="007F5A19" w:rsidRDefault="00804A11" w:rsidP="00804A11">
            <w:pPr>
              <w:pStyle w:val="Fuzeile"/>
              <w:tabs>
                <w:tab w:val="clear" w:pos="4820"/>
                <w:tab w:val="clear" w:pos="9639"/>
                <w:tab w:val="left" w:pos="2201"/>
              </w:tabs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</w:rPr>
              <w:tab/>
            </w:r>
          </w:p>
          <w:p w14:paraId="62C0F066" w14:textId="14F13231" w:rsidR="00804A11" w:rsidRPr="007F5A19" w:rsidRDefault="00D679F3" w:rsidP="00804A11">
            <w:pPr>
              <w:pStyle w:val="Fuzeile"/>
              <w:rPr>
                <w:color w:val="BFBFBF" w:themeColor="background1" w:themeShade="BF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A5DE" w14:textId="77777777" w:rsidR="0003040B" w:rsidRDefault="0003040B" w:rsidP="00804A11">
      <w:pPr>
        <w:spacing w:before="0" w:after="0" w:line="240" w:lineRule="auto"/>
      </w:pPr>
      <w:r>
        <w:separator/>
      </w:r>
    </w:p>
  </w:footnote>
  <w:footnote w:type="continuationSeparator" w:id="0">
    <w:p w14:paraId="267F30E1" w14:textId="77777777" w:rsidR="0003040B" w:rsidRDefault="0003040B" w:rsidP="00804A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E2CB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B764645" wp14:editId="3372B383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2759D" w14:textId="77777777" w:rsidR="00804A11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</w:p>
  <w:p w14:paraId="4EA6E924" w14:textId="77777777" w:rsidR="00804A11" w:rsidRPr="004C3AD9" w:rsidRDefault="00804A11" w:rsidP="00804A11">
    <w:pPr>
      <w:pStyle w:val="Untertitel"/>
      <w:pBdr>
        <w:bottom w:val="single" w:sz="4" w:space="1" w:color="BFBFBF" w:themeColor="background1" w:themeShade="BF"/>
      </w:pBdr>
      <w:spacing w:before="0"/>
    </w:pPr>
    <w:r>
      <w:br/>
    </w:r>
  </w:p>
  <w:p w14:paraId="744AF380" w14:textId="77777777" w:rsidR="00804A11" w:rsidRPr="00804A11" w:rsidRDefault="00804A11" w:rsidP="00804A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62F"/>
    <w:multiLevelType w:val="hybridMultilevel"/>
    <w:tmpl w:val="B31E3D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64C2"/>
    <w:multiLevelType w:val="hybridMultilevel"/>
    <w:tmpl w:val="70CCAD0E"/>
    <w:lvl w:ilvl="0" w:tplc="911EC1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865E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A8638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556D8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F4084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FCCCF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326ED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2262F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CCC1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6B83381"/>
    <w:multiLevelType w:val="multilevel"/>
    <w:tmpl w:val="7484805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8141B1"/>
    <w:multiLevelType w:val="hybridMultilevel"/>
    <w:tmpl w:val="AD5408D4"/>
    <w:lvl w:ilvl="0" w:tplc="46F45B2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1A8820EA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3928EA"/>
    <w:multiLevelType w:val="hybridMultilevel"/>
    <w:tmpl w:val="9F9EE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50E20"/>
    <w:multiLevelType w:val="hybridMultilevel"/>
    <w:tmpl w:val="0E82E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7F9F"/>
    <w:multiLevelType w:val="hybridMultilevel"/>
    <w:tmpl w:val="8564BB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B571C"/>
    <w:multiLevelType w:val="hybridMultilevel"/>
    <w:tmpl w:val="306E4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98466">
    <w:abstractNumId w:val="5"/>
  </w:num>
  <w:num w:numId="2" w16cid:durableId="1327398231">
    <w:abstractNumId w:val="8"/>
  </w:num>
  <w:num w:numId="3" w16cid:durableId="1435202061">
    <w:abstractNumId w:val="2"/>
  </w:num>
  <w:num w:numId="4" w16cid:durableId="63993050">
    <w:abstractNumId w:val="2"/>
  </w:num>
  <w:num w:numId="5" w16cid:durableId="1947349732">
    <w:abstractNumId w:val="2"/>
  </w:num>
  <w:num w:numId="6" w16cid:durableId="61372487">
    <w:abstractNumId w:val="2"/>
  </w:num>
  <w:num w:numId="7" w16cid:durableId="301423905">
    <w:abstractNumId w:val="2"/>
  </w:num>
  <w:num w:numId="8" w16cid:durableId="626279479">
    <w:abstractNumId w:val="2"/>
  </w:num>
  <w:num w:numId="9" w16cid:durableId="783033889">
    <w:abstractNumId w:val="9"/>
  </w:num>
  <w:num w:numId="10" w16cid:durableId="172574678">
    <w:abstractNumId w:val="6"/>
  </w:num>
  <w:num w:numId="11" w16cid:durableId="1517422702">
    <w:abstractNumId w:val="4"/>
  </w:num>
  <w:num w:numId="12" w16cid:durableId="740180601">
    <w:abstractNumId w:val="7"/>
  </w:num>
  <w:num w:numId="13" w16cid:durableId="371660575">
    <w:abstractNumId w:val="3"/>
  </w:num>
  <w:num w:numId="14" w16cid:durableId="398528155">
    <w:abstractNumId w:val="0"/>
  </w:num>
  <w:num w:numId="15" w16cid:durableId="162045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0B"/>
    <w:rsid w:val="0003040B"/>
    <w:rsid w:val="00037046"/>
    <w:rsid w:val="00053082"/>
    <w:rsid w:val="0007044C"/>
    <w:rsid w:val="000862A8"/>
    <w:rsid w:val="000A48AB"/>
    <w:rsid w:val="001574B4"/>
    <w:rsid w:val="00163BD3"/>
    <w:rsid w:val="00253463"/>
    <w:rsid w:val="00263CA5"/>
    <w:rsid w:val="0027405E"/>
    <w:rsid w:val="002813C0"/>
    <w:rsid w:val="002903D4"/>
    <w:rsid w:val="002D0327"/>
    <w:rsid w:val="003041C7"/>
    <w:rsid w:val="00345155"/>
    <w:rsid w:val="003466EA"/>
    <w:rsid w:val="0039757E"/>
    <w:rsid w:val="003F5017"/>
    <w:rsid w:val="00423F98"/>
    <w:rsid w:val="00447EAB"/>
    <w:rsid w:val="00470A12"/>
    <w:rsid w:val="005121DC"/>
    <w:rsid w:val="005142DB"/>
    <w:rsid w:val="00531ADF"/>
    <w:rsid w:val="00583AC4"/>
    <w:rsid w:val="005942CF"/>
    <w:rsid w:val="005B1943"/>
    <w:rsid w:val="005B6011"/>
    <w:rsid w:val="005E687F"/>
    <w:rsid w:val="00631B85"/>
    <w:rsid w:val="0063606B"/>
    <w:rsid w:val="006D773E"/>
    <w:rsid w:val="00742078"/>
    <w:rsid w:val="00785180"/>
    <w:rsid w:val="00786D9F"/>
    <w:rsid w:val="007B7482"/>
    <w:rsid w:val="007E6C4C"/>
    <w:rsid w:val="007F3F4B"/>
    <w:rsid w:val="00804A11"/>
    <w:rsid w:val="00816D39"/>
    <w:rsid w:val="009B1EA3"/>
    <w:rsid w:val="009D339F"/>
    <w:rsid w:val="00A154B4"/>
    <w:rsid w:val="00AF4897"/>
    <w:rsid w:val="00B23653"/>
    <w:rsid w:val="00B271D9"/>
    <w:rsid w:val="00B56880"/>
    <w:rsid w:val="00B71B7F"/>
    <w:rsid w:val="00B82F0F"/>
    <w:rsid w:val="00BB180F"/>
    <w:rsid w:val="00BE4B47"/>
    <w:rsid w:val="00C375B4"/>
    <w:rsid w:val="00C662FE"/>
    <w:rsid w:val="00CA2F30"/>
    <w:rsid w:val="00CA3335"/>
    <w:rsid w:val="00CD3DF8"/>
    <w:rsid w:val="00CF76B3"/>
    <w:rsid w:val="00D11356"/>
    <w:rsid w:val="00D679F3"/>
    <w:rsid w:val="00DB7EEE"/>
    <w:rsid w:val="00E7279C"/>
    <w:rsid w:val="00E9194C"/>
    <w:rsid w:val="00EA1CA4"/>
    <w:rsid w:val="00F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6E618B4"/>
  <w15:chartTrackingRefBased/>
  <w15:docId w15:val="{9D80CDA2-014F-4BE5-BC07-ABCBA06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06B"/>
    <w:pPr>
      <w:spacing w:before="60" w:after="60" w:line="264" w:lineRule="auto"/>
    </w:pPr>
    <w:rPr>
      <w:kern w:val="0"/>
      <w:sz w:val="20"/>
      <w14:ligatures w14:val="none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63606B"/>
    <w:pPr>
      <w:keepNext/>
      <w:keepLines/>
      <w:pageBreakBefore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3606B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3606B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63606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63606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63606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63606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63606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63606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3606B"/>
    <w:rPr>
      <w:rFonts w:ascii="Calibri" w:eastAsiaTheme="majorEastAsia" w:hAnsi="Calibri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63606B"/>
    <w:rPr>
      <w:rFonts w:eastAsia="Times New Roman" w:cs="Times New Roman"/>
      <w:b/>
      <w:spacing w:val="3"/>
      <w:kern w:val="0"/>
      <w:sz w:val="20"/>
      <w:szCs w:val="20"/>
      <w:lang w:val="de-DE" w:eastAsia="de-DE"/>
      <w14:ligatures w14:val="none"/>
    </w:rPr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63606B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63606B"/>
    <w:rPr>
      <w:rFonts w:eastAsiaTheme="minorEastAsia"/>
      <w:color w:val="808080" w:themeColor="background1" w:themeShade="80"/>
      <w:kern w:val="0"/>
      <w:sz w:val="18"/>
      <w14:ligatures w14:val="none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63606B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63606B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14:ligatures w14:val="none"/>
    </w:rPr>
  </w:style>
  <w:style w:type="table" w:styleId="EinfacheTabelle5">
    <w:name w:val="Plain Table 5"/>
    <w:basedOn w:val="NormaleTabelle"/>
    <w:uiPriority w:val="45"/>
    <w:rsid w:val="00531A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locktext">
    <w:name w:val="Block Text"/>
    <w:basedOn w:val="Standard"/>
    <w:uiPriority w:val="99"/>
    <w:semiHidden/>
    <w:unhideWhenUsed/>
    <w:rsid w:val="0063606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bbildungsverzeichnis">
    <w:name w:val="table of figures"/>
    <w:basedOn w:val="Standard"/>
    <w:next w:val="Standard"/>
    <w:uiPriority w:val="99"/>
    <w:unhideWhenUsed/>
    <w:rsid w:val="0063606B"/>
    <w:pPr>
      <w:spacing w:after="0"/>
    </w:pPr>
  </w:style>
  <w:style w:type="paragraph" w:customStyle="1" w:styleId="AufzhlungSV">
    <w:name w:val="Aufzählung SV"/>
    <w:basedOn w:val="Standard"/>
    <w:link w:val="AufzhlungSVZchn"/>
    <w:uiPriority w:val="6"/>
    <w:qFormat/>
    <w:rsid w:val="0063606B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63606B"/>
    <w:rPr>
      <w:kern w:val="0"/>
      <w:sz w:val="20"/>
      <w:lang w:val="fr-CH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rsid w:val="00636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63606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63606B"/>
    <w:rPr>
      <w:noProof/>
      <w:kern w:val="0"/>
      <w:sz w:val="18"/>
      <w14:ligatures w14:val="none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63606B"/>
    <w:rPr>
      <w:b/>
      <w:i/>
      <w:iCs/>
    </w:rPr>
  </w:style>
  <w:style w:type="character" w:styleId="Hyperlink">
    <w:name w:val="Hyperlink"/>
    <w:basedOn w:val="Absatz-Standardschriftart"/>
    <w:uiPriority w:val="99"/>
    <w:unhideWhenUsed/>
    <w:rsid w:val="0063606B"/>
    <w:rPr>
      <w:color w:val="0563C1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606B"/>
    <w:pPr>
      <w:spacing w:after="480"/>
      <w:ind w:left="567" w:hanging="567"/>
      <w:outlineLvl w:val="9"/>
    </w:pPr>
    <w:rPr>
      <w:b w:val="0"/>
      <w:lang w:eastAsia="de-CH"/>
    </w:rPr>
  </w:style>
  <w:style w:type="character" w:styleId="IntensiveHervorhebung">
    <w:name w:val="Intense Emphasis"/>
    <w:basedOn w:val="Absatz-Standardschriftart"/>
    <w:uiPriority w:val="8"/>
    <w:rsid w:val="0063606B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63606B"/>
    <w:pPr>
      <w:spacing w:after="0" w:line="240" w:lineRule="auto"/>
    </w:pPr>
    <w:rPr>
      <w:rFonts w:eastAsiaTheme="minorEastAsia"/>
      <w:kern w:val="0"/>
      <w:lang w:eastAsia="de-CH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63606B"/>
    <w:rPr>
      <w:rFonts w:eastAsiaTheme="minorEastAsia"/>
      <w:kern w:val="0"/>
      <w:lang w:eastAsia="de-CH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3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06B"/>
    <w:rPr>
      <w:kern w:val="0"/>
      <w:sz w:val="20"/>
      <w14:ligatures w14:val="none"/>
    </w:rPr>
  </w:style>
  <w:style w:type="paragraph" w:styleId="Listenabsatz">
    <w:name w:val="List Paragraph"/>
    <w:basedOn w:val="Standard"/>
    <w:link w:val="ListenabsatzZchn"/>
    <w:uiPriority w:val="34"/>
    <w:unhideWhenUsed/>
    <w:rsid w:val="0063606B"/>
    <w:pPr>
      <w:ind w:left="567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3606B"/>
    <w:rPr>
      <w:kern w:val="0"/>
      <w:sz w:val="20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606B"/>
    <w:rPr>
      <w:color w:val="605E5C"/>
      <w:shd w:val="clear" w:color="auto" w:fill="E1DFDD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63606B"/>
    <w:pPr>
      <w:numPr>
        <w:numId w:val="2"/>
      </w:numPr>
      <w:tabs>
        <w:tab w:val="left" w:pos="425"/>
      </w:tabs>
    </w:pPr>
    <w:rPr>
      <w:lang w:val="fr-CH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63606B"/>
    <w:rPr>
      <w:kern w:val="0"/>
      <w:sz w:val="20"/>
      <w:lang w:val="fr-CH"/>
      <w14:ligatures w14:val="none"/>
    </w:rPr>
  </w:style>
  <w:style w:type="character" w:styleId="Platzhaltertext">
    <w:name w:val="Placeholder Text"/>
    <w:basedOn w:val="Absatz-Standardschriftart"/>
    <w:uiPriority w:val="99"/>
    <w:unhideWhenUsed/>
    <w:rsid w:val="0063606B"/>
    <w:rPr>
      <w:color w:val="80808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63606B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360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4"/>
    <w:rsid w:val="0063606B"/>
    <w:rPr>
      <w:rFonts w:eastAsia="Times New Roman" w:cs="Times New Roman"/>
      <w:i/>
      <w:spacing w:val="3"/>
      <w:kern w:val="0"/>
      <w:sz w:val="20"/>
      <w:szCs w:val="20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63606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63606B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63606B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63606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63606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63606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63606B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3606B"/>
    <w:pPr>
      <w:spacing w:after="0" w:line="360" w:lineRule="auto"/>
      <w:ind w:left="284"/>
    </w:pPr>
    <w:rPr>
      <w:rFonts w:cstheme="minorHAnsi"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63606B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606B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3606B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3606B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3606B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3606B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3606B"/>
    <w:pPr>
      <w:spacing w:after="0"/>
      <w:ind w:left="1400"/>
    </w:pPr>
    <w:rPr>
      <w:rFonts w:cstheme="minorHAnsi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63606B"/>
  </w:style>
  <w:style w:type="paragraph" w:styleId="Zitat">
    <w:name w:val="Quote"/>
    <w:basedOn w:val="Standard"/>
    <w:next w:val="Standard"/>
    <w:link w:val="ZitatZchn"/>
    <w:uiPriority w:val="29"/>
    <w:unhideWhenUsed/>
    <w:rsid w:val="0063606B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606B"/>
    <w:rPr>
      <w:iCs/>
      <w:color w:val="404040" w:themeColor="text1" w:themeTint="BF"/>
      <w:kern w:val="0"/>
      <w:sz w:val="20"/>
      <w14:ligatures w14:val="none"/>
    </w:rPr>
  </w:style>
  <w:style w:type="character" w:styleId="Buchtitel">
    <w:name w:val="Book Title"/>
    <w:basedOn w:val="Absatz-Standardschriftart"/>
    <w:uiPriority w:val="33"/>
    <w:qFormat/>
    <w:rsid w:val="0003040B"/>
    <w:rPr>
      <w:b/>
      <w:bCs/>
      <w:i/>
      <w:iCs/>
      <w:spacing w:val="5"/>
    </w:rPr>
  </w:style>
  <w:style w:type="paragraph" w:styleId="berarbeitung">
    <w:name w:val="Revision"/>
    <w:hidden/>
    <w:uiPriority w:val="99"/>
    <w:semiHidden/>
    <w:rsid w:val="00CA2F30"/>
    <w:pPr>
      <w:spacing w:after="0" w:line="240" w:lineRule="auto"/>
    </w:pPr>
    <w:rPr>
      <w:kern w:val="0"/>
      <w:sz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2F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2F3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2F30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F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F3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i\Documents\Vorlagen\Dokumente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Dokumente_SV.dotx</Template>
  <TotalTime>0</TotalTime>
  <Pages>3</Pages>
  <Words>428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Hinkelmann</dc:creator>
  <cp:keywords>, docId:4748DFDDADCE8D4917C56C0B2A506C77</cp:keywords>
  <dc:description/>
  <cp:lastModifiedBy>Nils Hinkelmann</cp:lastModifiedBy>
  <cp:revision>6</cp:revision>
  <dcterms:created xsi:type="dcterms:W3CDTF">2025-07-16T17:49:00Z</dcterms:created>
  <dcterms:modified xsi:type="dcterms:W3CDTF">2025-08-07T08:07:00Z</dcterms:modified>
</cp:coreProperties>
</file>