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5F49" w14:textId="66AD21CE" w:rsidR="006D773E" w:rsidRPr="004A0567" w:rsidRDefault="0003040B" w:rsidP="0003040B">
      <w:pPr>
        <w:pStyle w:val="Titel"/>
        <w:rPr>
          <w:lang w:val="fr-CH"/>
        </w:rPr>
      </w:pPr>
      <w:r w:rsidRPr="004A0567">
        <w:rPr>
          <w:lang w:val="fr-CH"/>
        </w:rPr>
        <w:t xml:space="preserve">Description du rôle : </w:t>
      </w:r>
      <w:r w:rsidR="004A0567" w:rsidRPr="004A0567">
        <w:rPr>
          <w:lang w:val="fr-CH"/>
        </w:rPr>
        <w:t xml:space="preserve">Responsable </w:t>
      </w:r>
      <w:r w:rsidRPr="004A0567">
        <w:rPr>
          <w:lang w:val="fr-CH"/>
        </w:rPr>
        <w:t xml:space="preserve">de </w:t>
      </w:r>
      <w:r w:rsidR="002903D4" w:rsidRPr="004A0567">
        <w:rPr>
          <w:lang w:val="fr-CH"/>
        </w:rPr>
        <w:t>la communication</w:t>
      </w:r>
    </w:p>
    <w:p w14:paraId="7C10880E" w14:textId="78CA3ECB" w:rsidR="0003040B" w:rsidRPr="004A0567" w:rsidRDefault="00447EAB" w:rsidP="0003040B">
      <w:pPr>
        <w:pStyle w:val="berschrift1"/>
        <w:rPr>
          <w:lang w:val="fr-CH"/>
        </w:rPr>
      </w:pPr>
      <w:r w:rsidRPr="004A0567">
        <w:rPr>
          <w:lang w:val="fr-CH"/>
        </w:rPr>
        <w:lastRenderedPageBreak/>
        <w:t xml:space="preserve">Membre du comité directeur </w:t>
      </w:r>
      <w:r w:rsidR="006E0D87">
        <w:rPr>
          <w:lang w:val="fr-CH"/>
        </w:rPr>
        <w:t>responsable de domaine</w:t>
      </w:r>
      <w:r w:rsidRPr="004A0567">
        <w:rPr>
          <w:lang w:val="fr-CH"/>
        </w:rPr>
        <w:t xml:space="preserve"> </w:t>
      </w:r>
      <w:r w:rsidR="002903D4" w:rsidRPr="004A0567">
        <w:rPr>
          <w:lang w:val="fr-CH"/>
        </w:rPr>
        <w:t>de la communication</w:t>
      </w:r>
    </w:p>
    <w:p w14:paraId="60FED0D0" w14:textId="380535DE" w:rsidR="0003040B" w:rsidRPr="00B11162" w:rsidRDefault="0003040B" w:rsidP="0003040B">
      <w:pPr>
        <w:pStyle w:val="berschrift2"/>
        <w:rPr>
          <w:lang w:val="de-CH"/>
        </w:rPr>
      </w:pPr>
      <w:r w:rsidRPr="00B11162">
        <w:rPr>
          <w:lang w:val="de-CH"/>
        </w:rPr>
        <w:t>Tâches</w:t>
      </w:r>
    </w:p>
    <w:p w14:paraId="36914304" w14:textId="4D0A58C9" w:rsidR="009D7AED" w:rsidRPr="004A0567" w:rsidRDefault="009D7AED" w:rsidP="0003040B">
      <w:pPr>
        <w:pStyle w:val="AufzhlungSV"/>
      </w:pPr>
      <w:r w:rsidRPr="004A0567">
        <w:t>Responsabilité de la stratégie de communication de l'association régionale.</w:t>
      </w:r>
    </w:p>
    <w:p w14:paraId="4ABB3C98" w14:textId="4AA943D0" w:rsidR="009D7AED" w:rsidRPr="004A0567" w:rsidRDefault="004A0567" w:rsidP="0003040B">
      <w:pPr>
        <w:pStyle w:val="AufzhlungSV"/>
      </w:pPr>
      <w:r w:rsidRPr="004A0567">
        <w:t>Gestions des réseaux sociaux, du site web et des autres canaux de communication conformément à la stratégie de communication</w:t>
      </w:r>
      <w:r w:rsidR="009D7AED" w:rsidRPr="004A0567">
        <w:t>.</w:t>
      </w:r>
    </w:p>
    <w:p w14:paraId="14565E4E" w14:textId="12E0EA91" w:rsidR="009156DF" w:rsidRPr="004A0567" w:rsidRDefault="009156DF" w:rsidP="0003040B">
      <w:pPr>
        <w:pStyle w:val="AufzhlungSV"/>
      </w:pPr>
      <w:r w:rsidRPr="004A0567">
        <w:t>Initie et coordonne toutes les mesures de communication (externes et internes)</w:t>
      </w:r>
      <w:r w:rsidR="00596407" w:rsidRPr="004A0567">
        <w:t>.</w:t>
      </w:r>
    </w:p>
    <w:p w14:paraId="2595BDE3" w14:textId="0AC35D01" w:rsidR="009D7AED" w:rsidRPr="004A0567" w:rsidRDefault="009D7AED" w:rsidP="009D7AED">
      <w:pPr>
        <w:pStyle w:val="AufzhlungSV"/>
      </w:pPr>
      <w:r w:rsidRPr="004A0567">
        <w:t>Elaboration et envoi de communiqués de presse de l'association régionale</w:t>
      </w:r>
      <w:r w:rsidR="00596407" w:rsidRPr="004A0567">
        <w:t>.</w:t>
      </w:r>
    </w:p>
    <w:p w14:paraId="0A57443E" w14:textId="599380DC" w:rsidR="009D7AED" w:rsidRPr="004A0567" w:rsidRDefault="009D7AED" w:rsidP="009D7AED">
      <w:pPr>
        <w:pStyle w:val="AufzhlungSV"/>
      </w:pPr>
      <w:r w:rsidRPr="004A0567">
        <w:t>Encadrement, planification et production de contenu pour les canaux de communication</w:t>
      </w:r>
      <w:r w:rsidR="00596407" w:rsidRPr="004A0567">
        <w:t>.</w:t>
      </w:r>
    </w:p>
    <w:p w14:paraId="35BE88C9" w14:textId="03D3A41E" w:rsidR="009D7AED" w:rsidRPr="004A0567" w:rsidRDefault="009D7AED" w:rsidP="009D7AED">
      <w:pPr>
        <w:pStyle w:val="AufzhlungSV"/>
      </w:pPr>
      <w:r w:rsidRPr="004A0567">
        <w:t>Responsabilité du budget des mesures de communication</w:t>
      </w:r>
      <w:r w:rsidR="00596407" w:rsidRPr="004A0567">
        <w:t>.</w:t>
      </w:r>
    </w:p>
    <w:p w14:paraId="2986AB71" w14:textId="694BC194" w:rsidR="009D7AED" w:rsidRPr="004A0567" w:rsidRDefault="009D7AED" w:rsidP="009D7AED">
      <w:pPr>
        <w:pStyle w:val="AufzhlungSV"/>
      </w:pPr>
      <w:r w:rsidRPr="004A0567">
        <w:t>Communiquer le développement régional du volleyball au public cible</w:t>
      </w:r>
      <w:r w:rsidR="00596407" w:rsidRPr="004A0567">
        <w:t>.</w:t>
      </w:r>
    </w:p>
    <w:p w14:paraId="3CB04FBB" w14:textId="30A0D846" w:rsidR="0003040B" w:rsidRPr="00B11162" w:rsidRDefault="0003040B" w:rsidP="009D7AED">
      <w:pPr>
        <w:pStyle w:val="berschrift2"/>
        <w:rPr>
          <w:lang w:val="de-CH"/>
        </w:rPr>
      </w:pPr>
      <w:r w:rsidRPr="00B11162">
        <w:rPr>
          <w:lang w:val="de-CH"/>
        </w:rPr>
        <w:t>Profil</w:t>
      </w:r>
    </w:p>
    <w:p w14:paraId="3E041558" w14:textId="3DEA8C95" w:rsidR="002903D4" w:rsidRPr="004A0567" w:rsidRDefault="001B67C2" w:rsidP="001B67C2">
      <w:pPr>
        <w:pStyle w:val="AufzhlungSV"/>
        <w:rPr>
          <w:lang w:eastAsia="de-DE"/>
        </w:rPr>
      </w:pPr>
      <w:r w:rsidRPr="004A0567">
        <w:rPr>
          <w:lang w:eastAsia="de-DE"/>
        </w:rPr>
        <w:t>Méthode de travail autonome : personnalité créative, capable de travailler en équipe</w:t>
      </w:r>
      <w:r w:rsidR="009156DF" w:rsidRPr="004A0567">
        <w:rPr>
          <w:lang w:eastAsia="de-DE"/>
        </w:rPr>
        <w:t xml:space="preserve">, </w:t>
      </w:r>
      <w:r w:rsidRPr="004A0567">
        <w:rPr>
          <w:lang w:eastAsia="de-DE"/>
        </w:rPr>
        <w:t xml:space="preserve">proactive </w:t>
      </w:r>
      <w:r w:rsidR="009156DF" w:rsidRPr="004A0567">
        <w:rPr>
          <w:lang w:eastAsia="de-DE"/>
        </w:rPr>
        <w:t>et communicative</w:t>
      </w:r>
    </w:p>
    <w:p w14:paraId="3177C5DD" w14:textId="26236606" w:rsidR="001B67C2" w:rsidRPr="004A0567" w:rsidRDefault="001B67C2" w:rsidP="001B67C2">
      <w:pPr>
        <w:pStyle w:val="AufzhlungSV"/>
        <w:rPr>
          <w:lang w:eastAsia="de-DE"/>
        </w:rPr>
      </w:pPr>
      <w:r w:rsidRPr="004A0567">
        <w:rPr>
          <w:lang w:eastAsia="de-DE"/>
        </w:rPr>
        <w:t>Connaissances de base dans le domaine des médias sociaux</w:t>
      </w:r>
    </w:p>
    <w:p w14:paraId="6480E980" w14:textId="09B3632F" w:rsidR="00784C27" w:rsidRDefault="004A0567" w:rsidP="001B67C2">
      <w:pPr>
        <w:pStyle w:val="AufzhlungSV"/>
        <w:rPr>
          <w:lang w:eastAsia="de-DE"/>
        </w:rPr>
      </w:pPr>
      <w:r w:rsidRPr="004A0567">
        <w:t>Compétence dans le domaine informatique</w:t>
      </w:r>
    </w:p>
    <w:p w14:paraId="103679EC" w14:textId="77777777" w:rsidR="00400ACB" w:rsidRPr="00FD1FE2" w:rsidRDefault="00400ACB" w:rsidP="00400ACB">
      <w:pPr>
        <w:pStyle w:val="berschrift2"/>
        <w:rPr>
          <w:lang w:val="fr-CH"/>
        </w:rPr>
      </w:pPr>
      <w:r w:rsidRPr="00FD1FE2">
        <w:rPr>
          <w:lang w:val="fr-CH"/>
        </w:rPr>
        <w:t>Dates</w:t>
      </w:r>
    </w:p>
    <w:p w14:paraId="14EFFF65" w14:textId="2A0C2037" w:rsidR="00400ACB" w:rsidRPr="00FD1FE2" w:rsidRDefault="007D6FD8" w:rsidP="00400ACB">
      <w:pPr>
        <w:pStyle w:val="AufzhlungSV"/>
        <w:rPr>
          <w:lang w:eastAsia="de-DE"/>
        </w:rPr>
      </w:pPr>
      <w:r w:rsidRPr="007D6FD8">
        <w:rPr>
          <w:lang w:eastAsia="de-DE"/>
        </w:rPr>
        <w:t xml:space="preserve">En cours et conformément au planning </w:t>
      </w:r>
      <w:r w:rsidRPr="004A0567">
        <w:t>de l'association régionale</w:t>
      </w:r>
    </w:p>
    <w:p w14:paraId="3E190834" w14:textId="77777777" w:rsidR="00400ACB" w:rsidRPr="00FD1FE2" w:rsidRDefault="00400ACB" w:rsidP="00400ACB">
      <w:pPr>
        <w:pStyle w:val="berschrift2"/>
        <w:rPr>
          <w:lang w:val="fr-CH"/>
        </w:rPr>
      </w:pPr>
      <w:r w:rsidRPr="00FD1FE2">
        <w:rPr>
          <w:lang w:val="fr-CH"/>
        </w:rPr>
        <w:t>Personnes de contact Swiss Volley</w:t>
      </w:r>
    </w:p>
    <w:p w14:paraId="615C8C47" w14:textId="541B475B" w:rsidR="00400ACB" w:rsidRPr="00CD7C6C" w:rsidRDefault="007D6FD8" w:rsidP="00400ACB">
      <w:pPr>
        <w:pStyle w:val="AufzhlungSV"/>
        <w:rPr>
          <w:lang w:val="it-CH" w:eastAsia="de-DE"/>
        </w:rPr>
      </w:pPr>
      <w:r w:rsidRPr="00CD7C6C">
        <w:rPr>
          <w:lang w:val="it-CH" w:eastAsia="de-DE"/>
        </w:rPr>
        <w:t>Ursula Gugger Suter</w:t>
      </w:r>
      <w:r w:rsidR="00400ACB" w:rsidRPr="00CD7C6C">
        <w:rPr>
          <w:lang w:val="it-CH" w:eastAsia="de-DE"/>
        </w:rPr>
        <w:tab/>
      </w:r>
      <w:r w:rsidR="00400ACB" w:rsidRPr="00CD7C6C">
        <w:rPr>
          <w:lang w:val="it-CH" w:eastAsia="de-DE"/>
        </w:rPr>
        <w:tab/>
      </w:r>
      <w:r w:rsidR="00CD7C6C">
        <w:rPr>
          <w:lang w:val="it-CH" w:eastAsia="de-DE"/>
        </w:rPr>
        <w:tab/>
      </w:r>
      <w:r w:rsidR="008842FF">
        <w:rPr>
          <w:lang w:val="it-CH" w:eastAsia="de-DE"/>
        </w:rPr>
        <w:tab/>
      </w:r>
      <w:hyperlink r:id="rId7" w:history="1">
        <w:r w:rsidR="008842FF" w:rsidRPr="009A5D4E">
          <w:rPr>
            <w:rStyle w:val="Hyperlink"/>
            <w:lang w:val="it-CH" w:eastAsia="de-DE"/>
          </w:rPr>
          <w:t>ursula.gugger@volleyball.ch</w:t>
        </w:r>
      </w:hyperlink>
    </w:p>
    <w:p w14:paraId="32032C92" w14:textId="77777777" w:rsidR="00400ACB" w:rsidRPr="00CD7C6C" w:rsidRDefault="00400ACB" w:rsidP="00CD7C6C">
      <w:pPr>
        <w:pStyle w:val="AufzhlungSV"/>
        <w:numPr>
          <w:ilvl w:val="0"/>
          <w:numId w:val="0"/>
        </w:numPr>
        <w:ind w:left="360"/>
        <w:rPr>
          <w:lang w:val="it-CH" w:eastAsia="de-DE"/>
        </w:rPr>
      </w:pPr>
    </w:p>
    <w:p w14:paraId="55D207C1" w14:textId="5483A7C9" w:rsidR="0007044C" w:rsidRPr="006E0D87" w:rsidRDefault="0007044C" w:rsidP="0007044C">
      <w:pPr>
        <w:pStyle w:val="berschrift2"/>
        <w:rPr>
          <w:lang w:val="fr-CH"/>
        </w:rPr>
      </w:pPr>
      <w:r w:rsidRPr="006E0D87">
        <w:rPr>
          <w:lang w:val="fr-CH"/>
        </w:rPr>
        <w:t xml:space="preserve">Rôles </w:t>
      </w:r>
      <w:r w:rsidR="007D6FD8" w:rsidRPr="006E0D87">
        <w:rPr>
          <w:lang w:val="fr-CH"/>
        </w:rPr>
        <w:t xml:space="preserve">dans le </w:t>
      </w:r>
      <w:r w:rsidRPr="006E0D87">
        <w:rPr>
          <w:lang w:val="fr-CH"/>
        </w:rPr>
        <w:t>Volley Manager</w:t>
      </w:r>
    </w:p>
    <w:p w14:paraId="207B8396" w14:textId="06250510" w:rsidR="0007044C" w:rsidRPr="00B11162" w:rsidRDefault="004413E3" w:rsidP="00AE546F">
      <w:pPr>
        <w:pStyle w:val="AufzhlungSV"/>
        <w:rPr>
          <w:lang w:val="de-CH" w:eastAsia="de-DE"/>
        </w:rPr>
      </w:pPr>
      <w:r w:rsidRPr="00B11162">
        <w:rPr>
          <w:lang w:val="de-CH" w:eastAsia="de-DE"/>
        </w:rPr>
        <w:t>Communication</w:t>
      </w:r>
    </w:p>
    <w:p w14:paraId="4E62EA2B" w14:textId="77777777" w:rsidR="00B11162" w:rsidRPr="00B11162" w:rsidRDefault="00B11162" w:rsidP="00B11162">
      <w:pPr>
        <w:pStyle w:val="AufzhlungSV"/>
        <w:numPr>
          <w:ilvl w:val="0"/>
          <w:numId w:val="0"/>
        </w:numPr>
        <w:ind w:left="360" w:hanging="360"/>
        <w:rPr>
          <w:lang w:val="de-CH" w:eastAsia="de-DE"/>
        </w:rPr>
      </w:pPr>
    </w:p>
    <w:p w14:paraId="79F01408" w14:textId="0A3D70D1" w:rsidR="00B11162" w:rsidRPr="00B11162" w:rsidRDefault="00B11162">
      <w:pPr>
        <w:spacing w:before="0" w:after="160" w:line="259" w:lineRule="auto"/>
        <w:rPr>
          <w:lang w:eastAsia="de-DE"/>
        </w:rPr>
      </w:pPr>
      <w:r w:rsidRPr="00B11162">
        <w:rPr>
          <w:lang w:eastAsia="de-DE"/>
        </w:rPr>
        <w:br w:type="page"/>
      </w:r>
    </w:p>
    <w:p w14:paraId="721DC9C7" w14:textId="59C8A4AF" w:rsidR="00B11162" w:rsidRPr="004A0567" w:rsidRDefault="004A0567" w:rsidP="00B11162">
      <w:pPr>
        <w:pStyle w:val="Titel"/>
        <w:rPr>
          <w:lang w:val="fr-CH" w:eastAsia="de-DE"/>
        </w:rPr>
      </w:pPr>
      <w:r>
        <w:rPr>
          <w:lang w:val="fr-CH" w:eastAsia="de-DE"/>
        </w:rPr>
        <w:lastRenderedPageBreak/>
        <w:t>Responsable</w:t>
      </w:r>
      <w:r w:rsidR="00B11162" w:rsidRPr="004A0567">
        <w:rPr>
          <w:lang w:val="fr-CH" w:eastAsia="de-DE"/>
        </w:rPr>
        <w:t xml:space="preserve"> de la communication </w:t>
      </w:r>
      <w:r w:rsidR="007E0908" w:rsidRPr="004A0567">
        <w:rPr>
          <w:lang w:val="fr-CH" w:eastAsia="de-DE"/>
        </w:rPr>
        <w:t>de l'</w:t>
      </w:r>
      <w:r w:rsidR="00B11162" w:rsidRPr="004A0567">
        <w:rPr>
          <w:lang w:val="fr-CH" w:eastAsia="de-DE"/>
        </w:rPr>
        <w:t>association régionale de volleyball</w:t>
      </w:r>
    </w:p>
    <w:p w14:paraId="7F7F31C0" w14:textId="44F7F1AD" w:rsidR="00B11162" w:rsidRPr="004A0567" w:rsidRDefault="00B11162" w:rsidP="00B11162">
      <w:pPr>
        <w:rPr>
          <w:b/>
          <w:bCs/>
          <w:lang w:val="fr-CH" w:eastAsia="de-DE"/>
        </w:rPr>
      </w:pPr>
      <w:r w:rsidRPr="004A0567">
        <w:rPr>
          <w:b/>
          <w:bCs/>
          <w:lang w:val="fr-CH" w:eastAsia="de-DE"/>
        </w:rPr>
        <w:t>Poste : Membre bénévole du comité directeur - Responsable de la communication</w:t>
      </w:r>
    </w:p>
    <w:p w14:paraId="27AA6D86" w14:textId="73BBEB9A" w:rsidR="00B11162" w:rsidRPr="004A0567" w:rsidRDefault="00B11162" w:rsidP="00B11162">
      <w:pPr>
        <w:rPr>
          <w:b/>
          <w:bCs/>
          <w:lang w:val="fr-CH" w:eastAsia="de-DE"/>
        </w:rPr>
      </w:pPr>
      <w:r w:rsidRPr="004A0567">
        <w:rPr>
          <w:b/>
          <w:bCs/>
          <w:lang w:val="fr-CH" w:eastAsia="de-DE"/>
        </w:rPr>
        <w:t>Lieu : [association régionale] (travail flexible)</w:t>
      </w:r>
    </w:p>
    <w:p w14:paraId="3EC671DE" w14:textId="0162B62E" w:rsidR="00B11162" w:rsidRPr="004A0567" w:rsidRDefault="00B11162" w:rsidP="00B11162">
      <w:pPr>
        <w:rPr>
          <w:bCs/>
          <w:lang w:val="fr-CH" w:eastAsia="de-DE"/>
        </w:rPr>
      </w:pPr>
      <w:r w:rsidRPr="004A0567">
        <w:rPr>
          <w:bCs/>
          <w:lang w:val="fr-CH" w:eastAsia="de-DE"/>
        </w:rPr>
        <w:t xml:space="preserve">En tant que responsable de la communication, tu es chargé(e) de l'ensemble de la stratégie de communication de l'association régionale </w:t>
      </w:r>
      <w:r w:rsidR="00873154" w:rsidRPr="004A0567">
        <w:rPr>
          <w:bCs/>
          <w:lang w:val="fr-CH" w:eastAsia="de-DE"/>
        </w:rPr>
        <w:t>[</w:t>
      </w:r>
      <w:r w:rsidR="00873154" w:rsidRPr="004A0567">
        <w:rPr>
          <w:bCs/>
          <w:shd w:val="clear" w:color="auto" w:fill="F2F2F2" w:themeFill="background1" w:themeFillShade="F2"/>
          <w:lang w:val="fr-CH" w:eastAsia="de-DE"/>
        </w:rPr>
        <w:t>nom</w:t>
      </w:r>
      <w:r w:rsidR="00873154" w:rsidRPr="004A0567">
        <w:rPr>
          <w:bCs/>
          <w:lang w:val="fr-CH" w:eastAsia="de-DE"/>
        </w:rPr>
        <w:t>]</w:t>
      </w:r>
      <w:r w:rsidRPr="004A0567">
        <w:rPr>
          <w:bCs/>
          <w:lang w:val="fr-CH" w:eastAsia="de-DE"/>
        </w:rPr>
        <w:t xml:space="preserve">. Tu coordonnes la communication interne et externe, gères les canaux de médias sociaux, le site web et d'autres plateformes et </w:t>
      </w:r>
      <w:r w:rsidR="00824EF4" w:rsidRPr="004A0567">
        <w:rPr>
          <w:bCs/>
          <w:lang w:val="fr-CH" w:eastAsia="de-DE"/>
        </w:rPr>
        <w:t>tu assures</w:t>
      </w:r>
      <w:r w:rsidRPr="004A0567">
        <w:rPr>
          <w:bCs/>
          <w:lang w:val="fr-CH" w:eastAsia="de-DE"/>
        </w:rPr>
        <w:t xml:space="preserve"> que le contenu reflète la vision et les objectifs de l'association. Ton travail contribue de manière décisive à rendre le volleyball plus visible dans la région et à atteindre efficacement les groupes cibles.</w:t>
      </w:r>
    </w:p>
    <w:p w14:paraId="09172C73" w14:textId="403AB826" w:rsidR="00B11162" w:rsidRPr="00B11162" w:rsidRDefault="00B11162" w:rsidP="00B11162">
      <w:pPr>
        <w:pStyle w:val="berschrift2"/>
        <w:rPr>
          <w:lang w:val="de-CH"/>
        </w:rPr>
      </w:pPr>
      <w:r w:rsidRPr="00B11162">
        <w:rPr>
          <w:lang w:val="de-CH"/>
        </w:rPr>
        <w:t>Tes tâches principales:</w:t>
      </w:r>
    </w:p>
    <w:p w14:paraId="4F4CE054" w14:textId="27B77388" w:rsidR="00B11162" w:rsidRPr="00B11162" w:rsidRDefault="00B11162" w:rsidP="00B11162">
      <w:pPr>
        <w:pStyle w:val="AufzhlungSV"/>
        <w:rPr>
          <w:lang w:val="de-CH" w:eastAsia="de-DE"/>
        </w:rPr>
      </w:pPr>
      <w:r w:rsidRPr="00B11162">
        <w:rPr>
          <w:lang w:val="de-CH" w:eastAsia="de-DE"/>
        </w:rPr>
        <w:t>Stratégie et planification:</w:t>
      </w:r>
    </w:p>
    <w:p w14:paraId="5D6C5379" w14:textId="0AAD60CC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Développer et mettre en œuvre la stratégie de communication de l'association régionale.</w:t>
      </w:r>
    </w:p>
    <w:p w14:paraId="1FCB2BCA" w14:textId="1828BD91" w:rsidR="00B11162" w:rsidRPr="004A0567" w:rsidRDefault="00970DC4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970DC4">
        <w:rPr>
          <w:lang w:eastAsia="de-DE"/>
        </w:rPr>
        <w:t>Responsable d</w:t>
      </w:r>
      <w:r>
        <w:rPr>
          <w:lang w:eastAsia="de-DE"/>
        </w:rPr>
        <w:t xml:space="preserve">e la conformité </w:t>
      </w:r>
      <w:r w:rsidRPr="00970DC4">
        <w:rPr>
          <w:lang w:eastAsia="de-DE"/>
        </w:rPr>
        <w:t>de l'identité visuelle sur tous les canaux</w:t>
      </w:r>
      <w:r>
        <w:rPr>
          <w:lang w:eastAsia="de-DE"/>
        </w:rPr>
        <w:t xml:space="preserve"> de communication.</w:t>
      </w:r>
    </w:p>
    <w:p w14:paraId="68391DEC" w14:textId="7ACC80CE" w:rsidR="00B11162" w:rsidRPr="004A0567" w:rsidRDefault="00B11162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Création et gestion de contenu:</w:t>
      </w:r>
    </w:p>
    <w:p w14:paraId="4B10BF86" w14:textId="55CB0903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Suivi, planification et production de contenu pour les canaux de médias sociaux, le site web et d'autres canaux de communication.</w:t>
      </w:r>
    </w:p>
    <w:p w14:paraId="5C9058B6" w14:textId="2625F385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Rédaction et envoi de communiqués de presse.</w:t>
      </w:r>
    </w:p>
    <w:p w14:paraId="54F674CD" w14:textId="43D7E732" w:rsidR="00B11162" w:rsidRPr="004A0567" w:rsidRDefault="00B11162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Coordination et mise en œuvre:</w:t>
      </w:r>
    </w:p>
    <w:p w14:paraId="2A6422B4" w14:textId="130D9A6A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Planification et réalisation de toutes les mesures de communication internes et externes.</w:t>
      </w:r>
    </w:p>
    <w:p w14:paraId="5E943026" w14:textId="6DFD1414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Communiquer le développement régional du volleyball à différents groupes cibles.</w:t>
      </w:r>
    </w:p>
    <w:p w14:paraId="304FC0EF" w14:textId="4CCD4B3F" w:rsidR="00B11162" w:rsidRPr="00B11162" w:rsidRDefault="00B11162" w:rsidP="00B11162">
      <w:pPr>
        <w:pStyle w:val="AufzhlungSV"/>
        <w:rPr>
          <w:lang w:val="de-CH" w:eastAsia="de-DE"/>
        </w:rPr>
      </w:pPr>
      <w:r w:rsidRPr="00B11162">
        <w:rPr>
          <w:lang w:val="de-CH" w:eastAsia="de-DE"/>
        </w:rPr>
        <w:t>Gestion du budget:</w:t>
      </w:r>
    </w:p>
    <w:p w14:paraId="143244F8" w14:textId="187A4713" w:rsidR="00B11162" w:rsidRPr="004A0567" w:rsidRDefault="00B11162" w:rsidP="00B11162">
      <w:pPr>
        <w:pStyle w:val="AufzhlungSV"/>
        <w:numPr>
          <w:ilvl w:val="1"/>
          <w:numId w:val="1"/>
        </w:numPr>
        <w:rPr>
          <w:lang w:eastAsia="de-DE"/>
        </w:rPr>
      </w:pPr>
      <w:r w:rsidRPr="004A0567">
        <w:rPr>
          <w:lang w:eastAsia="de-DE"/>
        </w:rPr>
        <w:t>Responsabilité du budget des mesures de communication et garantie d'une utilisation efficace des moyens.</w:t>
      </w:r>
    </w:p>
    <w:p w14:paraId="2E8B2F5F" w14:textId="127665A3" w:rsidR="00B11162" w:rsidRPr="00B11162" w:rsidRDefault="00B11162" w:rsidP="00B11162">
      <w:pPr>
        <w:pStyle w:val="berschrift2"/>
        <w:rPr>
          <w:lang w:val="de-CH"/>
        </w:rPr>
      </w:pPr>
      <w:r w:rsidRPr="00B11162">
        <w:rPr>
          <w:lang w:val="de-CH"/>
        </w:rPr>
        <w:t>Ton profil</w:t>
      </w:r>
      <w:r w:rsidR="00E3615F">
        <w:rPr>
          <w:lang w:val="de-CH"/>
        </w:rPr>
        <w:t>:</w:t>
      </w:r>
    </w:p>
    <w:p w14:paraId="550B2C11" w14:textId="6325C8FF" w:rsidR="00B11162" w:rsidRPr="00B11162" w:rsidRDefault="00B11162" w:rsidP="00B11162">
      <w:pPr>
        <w:pStyle w:val="berschrift3"/>
        <w:rPr>
          <w:lang w:val="de-CH"/>
        </w:rPr>
      </w:pPr>
      <w:r w:rsidRPr="00B11162">
        <w:rPr>
          <w:lang w:val="de-CH"/>
        </w:rPr>
        <w:t>Qualifications professionnelles:</w:t>
      </w:r>
    </w:p>
    <w:p w14:paraId="28A6756C" w14:textId="67BA6CBD" w:rsidR="00B11162" w:rsidRPr="004A0567" w:rsidRDefault="00B11162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Connaissances de base dans le domaine des médias sociaux et de la gestion de contenu.</w:t>
      </w:r>
    </w:p>
    <w:p w14:paraId="14F383A2" w14:textId="4D36458D" w:rsidR="00B11162" w:rsidRPr="004A0567" w:rsidRDefault="004A0567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Compétence</w:t>
      </w:r>
      <w:r w:rsidR="00B11162" w:rsidRPr="004A0567">
        <w:rPr>
          <w:lang w:eastAsia="de-DE"/>
        </w:rPr>
        <w:t xml:space="preserve"> dans l'utilisation des technologies de l'information (par exemple les systèmes de gestion de contenu).</w:t>
      </w:r>
    </w:p>
    <w:p w14:paraId="6D816A31" w14:textId="3B9CD3FA" w:rsidR="00B11162" w:rsidRPr="00B11162" w:rsidRDefault="00B11162" w:rsidP="00B11162">
      <w:pPr>
        <w:pStyle w:val="berschrift3"/>
        <w:rPr>
          <w:lang w:val="de-CH"/>
        </w:rPr>
      </w:pPr>
      <w:r w:rsidRPr="00B11162">
        <w:rPr>
          <w:lang w:val="de-CH"/>
        </w:rPr>
        <w:t>Caractéristiques personnelles:</w:t>
      </w:r>
    </w:p>
    <w:p w14:paraId="18D3D489" w14:textId="43132DDB" w:rsidR="00B11162" w:rsidRPr="004A0567" w:rsidRDefault="00B11162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Travail indépendant, créatif et proactif.</w:t>
      </w:r>
    </w:p>
    <w:p w14:paraId="1BBC8352" w14:textId="77777777" w:rsidR="00C84B16" w:rsidRDefault="00B11162" w:rsidP="00B11162">
      <w:pPr>
        <w:pStyle w:val="AufzhlungSV"/>
        <w:rPr>
          <w:lang w:eastAsia="de-DE"/>
        </w:rPr>
      </w:pPr>
      <w:r w:rsidRPr="004A0567">
        <w:rPr>
          <w:lang w:eastAsia="de-DE"/>
        </w:rPr>
        <w:t>Personnalité dotée d'un bon sens de la communication, d'un esprit d'équipe et d'initiative.</w:t>
      </w:r>
    </w:p>
    <w:p w14:paraId="1FC0D684" w14:textId="4B0AF43E" w:rsidR="00C84B16" w:rsidRPr="004A0567" w:rsidRDefault="00C84B16" w:rsidP="00C84B16">
      <w:pPr>
        <w:pStyle w:val="AufzhlungSV"/>
        <w:rPr>
          <w:lang w:eastAsia="de-DE"/>
        </w:rPr>
      </w:pPr>
      <w:r w:rsidRPr="00961389">
        <w:t xml:space="preserve">Avoir </w:t>
      </w:r>
      <w:r w:rsidRPr="00C77D47">
        <w:t>plaisir du travail bénévole</w:t>
      </w:r>
      <w:r w:rsidRPr="00C77D47" w:rsidDel="00C77D47">
        <w:t xml:space="preserve"> </w:t>
      </w:r>
      <w:r w:rsidRPr="00961389">
        <w:t>et de la collaboration avec une équipe engagée.</w:t>
      </w:r>
    </w:p>
    <w:p w14:paraId="53D87E43" w14:textId="05F03228" w:rsidR="00B11162" w:rsidRPr="00B11162" w:rsidRDefault="00E621E8" w:rsidP="00B11162">
      <w:pPr>
        <w:pStyle w:val="berschrift2"/>
        <w:rPr>
          <w:lang w:val="de-CH"/>
        </w:rPr>
      </w:pPr>
      <w:r w:rsidRPr="00E621E8">
        <w:rPr>
          <w:lang w:val="de-CH"/>
        </w:rPr>
        <w:t>Volume horaire</w:t>
      </w:r>
      <w:r w:rsidR="00B11162" w:rsidRPr="00B11162">
        <w:rPr>
          <w:lang w:val="de-CH"/>
        </w:rPr>
        <w:t>:</w:t>
      </w:r>
    </w:p>
    <w:p w14:paraId="2BDAE9B3" w14:textId="77777777" w:rsidR="00B11162" w:rsidRPr="004A0567" w:rsidRDefault="00B11162" w:rsidP="00B11162">
      <w:pPr>
        <w:pStyle w:val="AufzhlungSV"/>
      </w:pPr>
      <w:r w:rsidRPr="004A0567">
        <w:t>Participation aux réunions du comité directeur (dates à convenir).</w:t>
      </w:r>
    </w:p>
    <w:p w14:paraId="27F54D0F" w14:textId="23E2CDE3" w:rsidR="00B11162" w:rsidRPr="004A0567" w:rsidRDefault="00B11162" w:rsidP="00B11162">
      <w:pPr>
        <w:pStyle w:val="AufzhlungSV"/>
      </w:pPr>
      <w:r w:rsidRPr="004A0567">
        <w:t>Suivi permanent des canaux de communication conformément à la stratégie.</w:t>
      </w:r>
    </w:p>
    <w:p w14:paraId="0F01D910" w14:textId="7BDC1DED" w:rsidR="00B11162" w:rsidRPr="004A0567" w:rsidRDefault="00B11162" w:rsidP="00B11162">
      <w:pPr>
        <w:pStyle w:val="AufzhlungSV"/>
      </w:pPr>
      <w:r w:rsidRPr="004A0567">
        <w:t>Coordination des mesures et discussions budgétaires selon les besoins.</w:t>
      </w:r>
    </w:p>
    <w:sectPr w:rsidR="00B11162" w:rsidRPr="004A056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8B0D" w14:textId="77777777" w:rsidR="0003040B" w:rsidRDefault="0003040B" w:rsidP="00804A11">
      <w:pPr>
        <w:spacing w:before="0" w:after="0" w:line="240" w:lineRule="auto"/>
      </w:pPr>
      <w:r>
        <w:separator/>
      </w:r>
    </w:p>
  </w:endnote>
  <w:endnote w:type="continuationSeparator" w:id="0">
    <w:p w14:paraId="52475C73" w14:textId="77777777" w:rsidR="0003040B" w:rsidRDefault="0003040B" w:rsidP="00804A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szCs w:val="18"/>
      </w:rPr>
      <w:id w:val="-550613303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108CC" w14:textId="77777777" w:rsidR="00804A11" w:rsidRPr="007F5A19" w:rsidRDefault="00804A11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  <w:p w14:paraId="2A6B312F" w14:textId="77777777" w:rsidR="00804A11" w:rsidRPr="004C3AD9" w:rsidRDefault="00804A11" w:rsidP="00804A11">
            <w:pPr>
              <w:pStyle w:val="Untertitel"/>
              <w:pBdr>
                <w:bottom w:val="single" w:sz="4" w:space="1" w:color="BFBFBF" w:themeColor="background1" w:themeShade="BF"/>
              </w:pBdr>
            </w:pPr>
          </w:p>
          <w:p w14:paraId="6D4A9EF4" w14:textId="77777777" w:rsidR="00804A11" w:rsidRPr="007F5A19" w:rsidRDefault="00804A11" w:rsidP="00804A11">
            <w:pPr>
              <w:pStyle w:val="Fuzeile"/>
              <w:tabs>
                <w:tab w:val="clear" w:pos="4820"/>
                <w:tab w:val="clear" w:pos="9639"/>
                <w:tab w:val="left" w:pos="2201"/>
              </w:tabs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</w:rPr>
              <w:tab/>
            </w:r>
          </w:p>
          <w:p w14:paraId="62C0F066" w14:textId="72A60347" w:rsidR="00804A11" w:rsidRPr="007F5A19" w:rsidRDefault="00E621E8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A5DE" w14:textId="77777777" w:rsidR="0003040B" w:rsidRDefault="0003040B" w:rsidP="00804A11">
      <w:pPr>
        <w:spacing w:before="0" w:after="0" w:line="240" w:lineRule="auto"/>
      </w:pPr>
      <w:r>
        <w:separator/>
      </w:r>
    </w:p>
  </w:footnote>
  <w:footnote w:type="continuationSeparator" w:id="0">
    <w:p w14:paraId="267F30E1" w14:textId="77777777" w:rsidR="0003040B" w:rsidRDefault="0003040B" w:rsidP="00804A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E2CB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B764645" wp14:editId="3372B383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2759D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</w:p>
  <w:p w14:paraId="4EA6E924" w14:textId="77777777" w:rsidR="00804A11" w:rsidRPr="004C3AD9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br/>
    </w:r>
  </w:p>
  <w:p w14:paraId="744AF380" w14:textId="77777777" w:rsidR="00804A11" w:rsidRPr="00804A11" w:rsidRDefault="00804A11" w:rsidP="00804A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2F"/>
    <w:multiLevelType w:val="hybridMultilevel"/>
    <w:tmpl w:val="B31E3D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3381"/>
    <w:multiLevelType w:val="multilevel"/>
    <w:tmpl w:val="7484805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3928EA"/>
    <w:multiLevelType w:val="hybridMultilevel"/>
    <w:tmpl w:val="9F9EE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50E20"/>
    <w:multiLevelType w:val="hybridMultilevel"/>
    <w:tmpl w:val="0E82E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F9F"/>
    <w:multiLevelType w:val="hybridMultilevel"/>
    <w:tmpl w:val="8564BB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B571C"/>
    <w:multiLevelType w:val="hybridMultilevel"/>
    <w:tmpl w:val="306E4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98466">
    <w:abstractNumId w:val="4"/>
  </w:num>
  <w:num w:numId="2" w16cid:durableId="1327398231">
    <w:abstractNumId w:val="7"/>
  </w:num>
  <w:num w:numId="3" w16cid:durableId="1435202061">
    <w:abstractNumId w:val="1"/>
  </w:num>
  <w:num w:numId="4" w16cid:durableId="63993050">
    <w:abstractNumId w:val="1"/>
  </w:num>
  <w:num w:numId="5" w16cid:durableId="1947349732">
    <w:abstractNumId w:val="1"/>
  </w:num>
  <w:num w:numId="6" w16cid:durableId="61372487">
    <w:abstractNumId w:val="1"/>
  </w:num>
  <w:num w:numId="7" w16cid:durableId="301423905">
    <w:abstractNumId w:val="1"/>
  </w:num>
  <w:num w:numId="8" w16cid:durableId="626279479">
    <w:abstractNumId w:val="1"/>
  </w:num>
  <w:num w:numId="9" w16cid:durableId="783033889">
    <w:abstractNumId w:val="8"/>
  </w:num>
  <w:num w:numId="10" w16cid:durableId="172574678">
    <w:abstractNumId w:val="5"/>
  </w:num>
  <w:num w:numId="11" w16cid:durableId="1517422702">
    <w:abstractNumId w:val="3"/>
  </w:num>
  <w:num w:numId="12" w16cid:durableId="740180601">
    <w:abstractNumId w:val="6"/>
  </w:num>
  <w:num w:numId="13" w16cid:durableId="371660575">
    <w:abstractNumId w:val="2"/>
  </w:num>
  <w:num w:numId="14" w16cid:durableId="39852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B"/>
    <w:rsid w:val="0003040B"/>
    <w:rsid w:val="00037046"/>
    <w:rsid w:val="0007044C"/>
    <w:rsid w:val="001B37F0"/>
    <w:rsid w:val="001B67C2"/>
    <w:rsid w:val="00263CA5"/>
    <w:rsid w:val="0027405E"/>
    <w:rsid w:val="002813C0"/>
    <w:rsid w:val="002903D4"/>
    <w:rsid w:val="003041C7"/>
    <w:rsid w:val="0039757E"/>
    <w:rsid w:val="00400ACB"/>
    <w:rsid w:val="004413E3"/>
    <w:rsid w:val="00447EAB"/>
    <w:rsid w:val="004A0567"/>
    <w:rsid w:val="005121DC"/>
    <w:rsid w:val="005142DB"/>
    <w:rsid w:val="00531ADF"/>
    <w:rsid w:val="00563C95"/>
    <w:rsid w:val="005646E9"/>
    <w:rsid w:val="00583AC4"/>
    <w:rsid w:val="00596407"/>
    <w:rsid w:val="005B6011"/>
    <w:rsid w:val="00631B85"/>
    <w:rsid w:val="0063606B"/>
    <w:rsid w:val="006D773E"/>
    <w:rsid w:val="006E0D87"/>
    <w:rsid w:val="00784C27"/>
    <w:rsid w:val="007D6FD8"/>
    <w:rsid w:val="007E0908"/>
    <w:rsid w:val="007F3F4B"/>
    <w:rsid w:val="00804A11"/>
    <w:rsid w:val="00816D39"/>
    <w:rsid w:val="00824EF4"/>
    <w:rsid w:val="00873154"/>
    <w:rsid w:val="008842FF"/>
    <w:rsid w:val="009156DF"/>
    <w:rsid w:val="00970DC4"/>
    <w:rsid w:val="009B1EA3"/>
    <w:rsid w:val="009D7AED"/>
    <w:rsid w:val="00A130DC"/>
    <w:rsid w:val="00A154B4"/>
    <w:rsid w:val="00AE546F"/>
    <w:rsid w:val="00AF4897"/>
    <w:rsid w:val="00B11162"/>
    <w:rsid w:val="00B23653"/>
    <w:rsid w:val="00B534D7"/>
    <w:rsid w:val="00B67F21"/>
    <w:rsid w:val="00B771BB"/>
    <w:rsid w:val="00B82F0F"/>
    <w:rsid w:val="00BE4B47"/>
    <w:rsid w:val="00C84B16"/>
    <w:rsid w:val="00C97A25"/>
    <w:rsid w:val="00CA3335"/>
    <w:rsid w:val="00CD7C6C"/>
    <w:rsid w:val="00CF76B3"/>
    <w:rsid w:val="00D11356"/>
    <w:rsid w:val="00D16AFD"/>
    <w:rsid w:val="00D56023"/>
    <w:rsid w:val="00DB713A"/>
    <w:rsid w:val="00E3615F"/>
    <w:rsid w:val="00E6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618B4"/>
  <w15:chartTrackingRefBased/>
  <w15:docId w15:val="{9D80CDA2-014F-4BE5-BC07-ABCBA06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06B"/>
    <w:pPr>
      <w:spacing w:before="60" w:after="60" w:line="264" w:lineRule="auto"/>
    </w:pPr>
    <w:rPr>
      <w:kern w:val="0"/>
      <w:sz w:val="20"/>
      <w14:ligatures w14:val="none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63606B"/>
    <w:pPr>
      <w:keepNext/>
      <w:keepLines/>
      <w:pageBreakBefore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3606B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3606B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63606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63606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63606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63606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63606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63606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3606B"/>
    <w:rPr>
      <w:rFonts w:ascii="Calibri" w:eastAsiaTheme="majorEastAsia" w:hAnsi="Calibri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63606B"/>
    <w:rPr>
      <w:rFonts w:eastAsia="Times New Roman" w:cs="Times New Roman"/>
      <w:b/>
      <w:spacing w:val="3"/>
      <w:kern w:val="0"/>
      <w:sz w:val="20"/>
      <w:szCs w:val="20"/>
      <w:lang w:val="de-DE" w:eastAsia="de-DE"/>
      <w14:ligatures w14:val="none"/>
    </w:rPr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63606B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63606B"/>
    <w:rPr>
      <w:rFonts w:eastAsiaTheme="minorEastAsia"/>
      <w:color w:val="808080" w:themeColor="background1" w:themeShade="80"/>
      <w:kern w:val="0"/>
      <w:sz w:val="18"/>
      <w14:ligatures w14:val="none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63606B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63606B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14:ligatures w14:val="none"/>
    </w:rPr>
  </w:style>
  <w:style w:type="table" w:styleId="EinfacheTabelle5">
    <w:name w:val="Plain Table 5"/>
    <w:basedOn w:val="NormaleTabelle"/>
    <w:uiPriority w:val="45"/>
    <w:rsid w:val="00531A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locktext">
    <w:name w:val="Block Text"/>
    <w:basedOn w:val="Standard"/>
    <w:uiPriority w:val="99"/>
    <w:semiHidden/>
    <w:unhideWhenUsed/>
    <w:rsid w:val="0063606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bbildungsverzeichnis">
    <w:name w:val="table of figures"/>
    <w:basedOn w:val="Standard"/>
    <w:next w:val="Standard"/>
    <w:uiPriority w:val="99"/>
    <w:unhideWhenUsed/>
    <w:rsid w:val="0063606B"/>
    <w:pPr>
      <w:spacing w:after="0"/>
    </w:pPr>
  </w:style>
  <w:style w:type="paragraph" w:customStyle="1" w:styleId="AufzhlungSV">
    <w:name w:val="Aufzählung SV"/>
    <w:basedOn w:val="Standard"/>
    <w:link w:val="AufzhlungSVZchn"/>
    <w:uiPriority w:val="6"/>
    <w:qFormat/>
    <w:rsid w:val="0063606B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63606B"/>
    <w:rPr>
      <w:kern w:val="0"/>
      <w:sz w:val="20"/>
      <w:lang w:val="fr-CH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rsid w:val="00636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63606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63606B"/>
    <w:rPr>
      <w:noProof/>
      <w:kern w:val="0"/>
      <w:sz w:val="18"/>
      <w14:ligatures w14:val="none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63606B"/>
    <w:rPr>
      <w:b/>
      <w:i/>
      <w:iCs/>
    </w:rPr>
  </w:style>
  <w:style w:type="character" w:styleId="Hyperlink">
    <w:name w:val="Hyperlink"/>
    <w:basedOn w:val="Absatz-Standardschriftart"/>
    <w:uiPriority w:val="99"/>
    <w:unhideWhenUsed/>
    <w:rsid w:val="0063606B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06B"/>
    <w:pPr>
      <w:spacing w:after="480"/>
      <w:ind w:left="567" w:hanging="567"/>
      <w:outlineLvl w:val="9"/>
    </w:pPr>
    <w:rPr>
      <w:b w:val="0"/>
      <w:lang w:eastAsia="de-CH"/>
    </w:rPr>
  </w:style>
  <w:style w:type="character" w:styleId="IntensiveHervorhebung">
    <w:name w:val="Intense Emphasis"/>
    <w:basedOn w:val="Absatz-Standardschriftart"/>
    <w:uiPriority w:val="8"/>
    <w:rsid w:val="0063606B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63606B"/>
    <w:pPr>
      <w:spacing w:after="0" w:line="240" w:lineRule="auto"/>
    </w:pPr>
    <w:rPr>
      <w:rFonts w:eastAsiaTheme="minorEastAsia"/>
      <w:kern w:val="0"/>
      <w:lang w:eastAsia="de-CH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63606B"/>
    <w:rPr>
      <w:rFonts w:eastAsiaTheme="minorEastAsia"/>
      <w:kern w:val="0"/>
      <w:lang w:eastAsia="de-CH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3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06B"/>
    <w:rPr>
      <w:kern w:val="0"/>
      <w:sz w:val="20"/>
      <w14:ligatures w14:val="none"/>
    </w:rPr>
  </w:style>
  <w:style w:type="paragraph" w:styleId="Listenabsatz">
    <w:name w:val="List Paragraph"/>
    <w:basedOn w:val="Standard"/>
    <w:link w:val="ListenabsatzZchn"/>
    <w:uiPriority w:val="34"/>
    <w:unhideWhenUsed/>
    <w:rsid w:val="0063606B"/>
    <w:pPr>
      <w:ind w:left="56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3606B"/>
    <w:rPr>
      <w:kern w:val="0"/>
      <w:sz w:val="20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606B"/>
    <w:rPr>
      <w:color w:val="605E5C"/>
      <w:shd w:val="clear" w:color="auto" w:fill="E1DFDD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63606B"/>
    <w:pPr>
      <w:numPr>
        <w:numId w:val="2"/>
      </w:numPr>
      <w:tabs>
        <w:tab w:val="left" w:pos="425"/>
      </w:tabs>
    </w:pPr>
    <w:rPr>
      <w:lang w:val="fr-CH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63606B"/>
    <w:rPr>
      <w:kern w:val="0"/>
      <w:sz w:val="20"/>
      <w:lang w:val="fr-CH"/>
      <w14:ligatures w14:val="none"/>
    </w:rPr>
  </w:style>
  <w:style w:type="character" w:styleId="Platzhaltertext">
    <w:name w:val="Placeholder Text"/>
    <w:basedOn w:val="Absatz-Standardschriftart"/>
    <w:uiPriority w:val="99"/>
    <w:unhideWhenUsed/>
    <w:rsid w:val="0063606B"/>
    <w:rPr>
      <w:color w:val="80808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63606B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360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4"/>
    <w:rsid w:val="0063606B"/>
    <w:rPr>
      <w:rFonts w:eastAsia="Times New Roman" w:cs="Times New Roman"/>
      <w:i/>
      <w:spacing w:val="3"/>
      <w:kern w:val="0"/>
      <w:sz w:val="20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63606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63606B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63606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6360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63606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63606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63606B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06B"/>
    <w:pPr>
      <w:spacing w:after="0" w:line="360" w:lineRule="auto"/>
      <w:ind w:left="284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3606B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606B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3606B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3606B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3606B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3606B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3606B"/>
    <w:pPr>
      <w:spacing w:after="0"/>
      <w:ind w:left="1400"/>
    </w:pPr>
    <w:rPr>
      <w:rFonts w:cstheme="minorHAnsi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63606B"/>
  </w:style>
  <w:style w:type="paragraph" w:styleId="Zitat">
    <w:name w:val="Quote"/>
    <w:basedOn w:val="Standard"/>
    <w:next w:val="Standard"/>
    <w:link w:val="ZitatZchn"/>
    <w:uiPriority w:val="29"/>
    <w:unhideWhenUsed/>
    <w:rsid w:val="0063606B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06B"/>
    <w:rPr>
      <w:iCs/>
      <w:color w:val="404040" w:themeColor="text1" w:themeTint="BF"/>
      <w:kern w:val="0"/>
      <w:sz w:val="20"/>
      <w14:ligatures w14:val="none"/>
    </w:rPr>
  </w:style>
  <w:style w:type="character" w:styleId="Buchtitel">
    <w:name w:val="Book Title"/>
    <w:basedOn w:val="Absatz-Standardschriftart"/>
    <w:uiPriority w:val="33"/>
    <w:qFormat/>
    <w:rsid w:val="0003040B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6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640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6407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407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400ACB"/>
    <w:pPr>
      <w:spacing w:after="0" w:line="240" w:lineRule="auto"/>
    </w:pPr>
    <w:rPr>
      <w:kern w:val="0"/>
      <w:sz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sula.gugger@volleybal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i\Documents\Vorlagen\Dokumente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Dokumente_SV.dotx</Template>
  <TotalTime>0</TotalTime>
  <Pages>3</Pages>
  <Words>457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Hinkelmann</dc:creator>
  <cp:keywords>, docId:FD36E4650967A4148CF39840A4926445</cp:keywords>
  <dc:description/>
  <cp:lastModifiedBy>Nils Hinkelmann</cp:lastModifiedBy>
  <cp:revision>6</cp:revision>
  <dcterms:created xsi:type="dcterms:W3CDTF">2025-07-16T17:53:00Z</dcterms:created>
  <dcterms:modified xsi:type="dcterms:W3CDTF">2025-08-07T08:00:00Z</dcterms:modified>
</cp:coreProperties>
</file>